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FD17C" w14:textId="77777777" w:rsidR="00755C08" w:rsidRPr="00755C08" w:rsidRDefault="00755C08" w:rsidP="00755C08"/>
    <w:p w14:paraId="71D472F6" w14:textId="77777777" w:rsidR="00BC4E0B" w:rsidRPr="006A050B" w:rsidRDefault="00755C08" w:rsidP="00755C08">
      <w:pPr>
        <w:jc w:val="center"/>
        <w:rPr>
          <w:color w:val="4472C4" w:themeColor="accent1"/>
          <w:sz w:val="52"/>
          <w:szCs w:val="52"/>
        </w:rPr>
      </w:pPr>
      <w:r w:rsidRPr="006A050B">
        <w:rPr>
          <w:color w:val="4472C4" w:themeColor="accent1"/>
          <w:sz w:val="52"/>
          <w:szCs w:val="52"/>
        </w:rPr>
        <w:t>Hessen aktiv: Die Klima-Kommunen</w:t>
      </w:r>
    </w:p>
    <w:p w14:paraId="7E4B3D60" w14:textId="77777777" w:rsidR="00755C08" w:rsidRDefault="00755C08" w:rsidP="00755C08"/>
    <w:p w14:paraId="277E8F60" w14:textId="77777777" w:rsidR="00755C08" w:rsidRDefault="00755C08" w:rsidP="00755C08"/>
    <w:p w14:paraId="3D4F2753" w14:textId="77777777" w:rsidR="009546AF" w:rsidRDefault="00755C08" w:rsidP="00755C08">
      <w:pPr>
        <w:jc w:val="center"/>
        <w:rPr>
          <w:sz w:val="28"/>
          <w:szCs w:val="28"/>
        </w:rPr>
      </w:pPr>
      <w:r w:rsidRPr="006A050B">
        <w:rPr>
          <w:b/>
          <w:bCs/>
          <w:sz w:val="28"/>
          <w:szCs w:val="28"/>
        </w:rPr>
        <w:t>Vorlage</w:t>
      </w:r>
      <w:r w:rsidRPr="00755C08">
        <w:rPr>
          <w:sz w:val="28"/>
          <w:szCs w:val="28"/>
        </w:rPr>
        <w:t xml:space="preserve">: Aktionsplan für </w:t>
      </w:r>
    </w:p>
    <w:p w14:paraId="20A45FA4" w14:textId="77777777" w:rsidR="00755C08" w:rsidRPr="00755C08" w:rsidRDefault="00755C08" w:rsidP="00755C08">
      <w:pPr>
        <w:jc w:val="center"/>
        <w:rPr>
          <w:sz w:val="28"/>
          <w:szCs w:val="28"/>
        </w:rPr>
      </w:pPr>
      <w:r w:rsidRPr="00755C08">
        <w:rPr>
          <w:sz w:val="28"/>
          <w:szCs w:val="28"/>
        </w:rPr>
        <w:t xml:space="preserve">die Stadt </w:t>
      </w:r>
      <w:r w:rsidR="009546AF">
        <w:rPr>
          <w:sz w:val="28"/>
          <w:szCs w:val="28"/>
        </w:rPr>
        <w:t xml:space="preserve">XYZ </w:t>
      </w:r>
      <w:r w:rsidRPr="00755C08">
        <w:rPr>
          <w:sz w:val="28"/>
          <w:szCs w:val="28"/>
        </w:rPr>
        <w:t>/ Gemeinde XYZ / den Landkreis XYZ</w:t>
      </w:r>
      <w:r w:rsidR="009546AF">
        <w:rPr>
          <w:sz w:val="28"/>
          <w:szCs w:val="28"/>
        </w:rPr>
        <w:t xml:space="preserve"> /</w:t>
      </w:r>
      <w:r w:rsidR="00E3424F">
        <w:rPr>
          <w:sz w:val="28"/>
          <w:szCs w:val="28"/>
        </w:rPr>
        <w:t xml:space="preserve"> </w:t>
      </w:r>
      <w:r w:rsidR="009546AF">
        <w:rPr>
          <w:sz w:val="28"/>
          <w:szCs w:val="28"/>
        </w:rPr>
        <w:t>Zweckverband XYZ</w:t>
      </w:r>
    </w:p>
    <w:p w14:paraId="5CF5CACD" w14:textId="77777777" w:rsidR="00755C08" w:rsidRDefault="00755C08" w:rsidP="00755C08">
      <w:pPr>
        <w:jc w:val="center"/>
      </w:pPr>
    </w:p>
    <w:p w14:paraId="5C720B77" w14:textId="77777777" w:rsidR="00FE6352" w:rsidRDefault="00FE6352" w:rsidP="00755C08">
      <w:pPr>
        <w:jc w:val="center"/>
      </w:pPr>
    </w:p>
    <w:p w14:paraId="1E2EAAC6" w14:textId="77777777" w:rsidR="00FE6352" w:rsidRDefault="00FE6352" w:rsidP="00755C08">
      <w:pPr>
        <w:jc w:val="center"/>
      </w:pPr>
    </w:p>
    <w:p w14:paraId="7F5A3FE6" w14:textId="77777777" w:rsidR="00FE6352" w:rsidRDefault="00FE6352" w:rsidP="00755C08">
      <w:pPr>
        <w:jc w:val="center"/>
      </w:pPr>
    </w:p>
    <w:p w14:paraId="44524FD1" w14:textId="77777777" w:rsidR="00FE6352" w:rsidRDefault="00FE6352" w:rsidP="00755C08">
      <w:pPr>
        <w:jc w:val="center"/>
      </w:pPr>
    </w:p>
    <w:p w14:paraId="24CCE91B" w14:textId="77777777" w:rsidR="00755C08" w:rsidRDefault="00A745A9" w:rsidP="003E5063">
      <w:pPr>
        <w:jc w:val="center"/>
      </w:pPr>
      <w:r>
        <w:rPr>
          <w:noProof/>
          <w:lang w:eastAsia="de-DE"/>
        </w:rPr>
        <w:drawing>
          <wp:inline distT="0" distB="0" distL="0" distR="0" wp14:anchorId="3D20DBBD" wp14:editId="309ABB80">
            <wp:extent cx="4610100" cy="27051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78507" w14:textId="77777777" w:rsidR="00755C08" w:rsidRDefault="00755C08" w:rsidP="00755C08">
      <w:pPr>
        <w:jc w:val="center"/>
      </w:pPr>
    </w:p>
    <w:p w14:paraId="75573DAC" w14:textId="77777777" w:rsidR="003E5063" w:rsidRDefault="003E5063" w:rsidP="00755C08">
      <w:pPr>
        <w:jc w:val="center"/>
      </w:pPr>
    </w:p>
    <w:p w14:paraId="2EE5F169" w14:textId="77777777" w:rsidR="003E5063" w:rsidRDefault="003E5063" w:rsidP="00755C08">
      <w:pPr>
        <w:jc w:val="center"/>
      </w:pPr>
    </w:p>
    <w:p w14:paraId="466B21C9" w14:textId="77777777" w:rsidR="003E5063" w:rsidRDefault="003E5063" w:rsidP="00755C08">
      <w:pPr>
        <w:jc w:val="center"/>
      </w:pPr>
    </w:p>
    <w:p w14:paraId="16FBF14A" w14:textId="77777777" w:rsidR="003E5063" w:rsidRDefault="003E5063" w:rsidP="00755C08">
      <w:pPr>
        <w:jc w:val="center"/>
      </w:pPr>
    </w:p>
    <w:p w14:paraId="5A64727B" w14:textId="77777777" w:rsidR="00583C5E" w:rsidRDefault="00583C5E" w:rsidP="00755C08">
      <w:pPr>
        <w:jc w:val="center"/>
      </w:pPr>
    </w:p>
    <w:p w14:paraId="5A88C747" w14:textId="77777777" w:rsidR="00583C5E" w:rsidRDefault="00583C5E" w:rsidP="00755C08">
      <w:pPr>
        <w:jc w:val="center"/>
      </w:pPr>
    </w:p>
    <w:p w14:paraId="4C51CC87" w14:textId="77777777" w:rsidR="00583C5E" w:rsidRDefault="00583C5E" w:rsidP="00755C08">
      <w:pPr>
        <w:jc w:val="center"/>
      </w:pPr>
    </w:p>
    <w:p w14:paraId="792039CC" w14:textId="77777777" w:rsidR="00583C5E" w:rsidRDefault="00583C5E" w:rsidP="00755C08">
      <w:pPr>
        <w:jc w:val="center"/>
      </w:pPr>
    </w:p>
    <w:p w14:paraId="64563062" w14:textId="77777777" w:rsidR="00583C5E" w:rsidRDefault="00583C5E" w:rsidP="00755C08">
      <w:pPr>
        <w:jc w:val="center"/>
      </w:pPr>
    </w:p>
    <w:p w14:paraId="598B0162" w14:textId="77777777" w:rsidR="00583C5E" w:rsidRDefault="00583C5E" w:rsidP="00755C08">
      <w:pPr>
        <w:jc w:val="center"/>
      </w:pPr>
    </w:p>
    <w:p w14:paraId="44C0E804" w14:textId="77777777" w:rsidR="00583C5E" w:rsidRDefault="00583C5E" w:rsidP="00755C08">
      <w:pPr>
        <w:jc w:val="center"/>
        <w:rPr>
          <w:color w:val="2F5496" w:themeColor="accent1" w:themeShade="BF"/>
          <w:sz w:val="32"/>
          <w:szCs w:val="32"/>
        </w:rPr>
      </w:pPr>
      <w:r w:rsidRPr="00583C5E">
        <w:rPr>
          <w:color w:val="2F5496" w:themeColor="accent1" w:themeShade="BF"/>
          <w:sz w:val="32"/>
          <w:szCs w:val="32"/>
        </w:rPr>
        <w:t>Impressum</w:t>
      </w:r>
    </w:p>
    <w:p w14:paraId="3791AC02" w14:textId="77777777" w:rsidR="00583C5E" w:rsidRDefault="00583C5E" w:rsidP="00755C08">
      <w:pPr>
        <w:jc w:val="center"/>
        <w:rPr>
          <w:color w:val="2F5496" w:themeColor="accent1" w:themeShade="BF"/>
          <w:sz w:val="32"/>
          <w:szCs w:val="32"/>
        </w:rPr>
      </w:pPr>
    </w:p>
    <w:p w14:paraId="6A80984C" w14:textId="77777777" w:rsidR="00583C5E" w:rsidRPr="00583C5E" w:rsidRDefault="00583C5E" w:rsidP="00755C08">
      <w:pPr>
        <w:jc w:val="center"/>
        <w:rPr>
          <w:color w:val="2F5496" w:themeColor="accent1" w:themeShade="BF"/>
          <w:sz w:val="32"/>
          <w:szCs w:val="32"/>
        </w:rPr>
      </w:pPr>
    </w:p>
    <w:p w14:paraId="625F9810" w14:textId="77777777" w:rsidR="00583C5E" w:rsidRDefault="00583C5E" w:rsidP="00755C08">
      <w:pPr>
        <w:jc w:val="center"/>
      </w:pPr>
    </w:p>
    <w:p w14:paraId="085992B4" w14:textId="77777777" w:rsidR="00755C08" w:rsidRPr="00D8752B" w:rsidRDefault="00583C5E" w:rsidP="00901C0E">
      <w:pPr>
        <w:tabs>
          <w:tab w:val="left" w:pos="4253"/>
        </w:tabs>
      </w:pPr>
      <w:r w:rsidRPr="00D8752B">
        <w:t>Ersteller</w:t>
      </w:r>
      <w:r w:rsidR="003E5063" w:rsidRPr="00D8752B">
        <w:t>:</w:t>
      </w:r>
      <w:r w:rsidR="00C6406F">
        <w:t xml:space="preserve"> </w:t>
      </w:r>
      <w:r w:rsidR="00067FBF" w:rsidRPr="00D8752B">
        <w:tab/>
        <w:t xml:space="preserve"> </w:t>
      </w:r>
      <w:r w:rsidR="00755C08" w:rsidRPr="00D8752B">
        <w:t>Ort</w:t>
      </w:r>
      <w:r w:rsidR="009C3DD1" w:rsidRPr="00D8752B">
        <w:t>, Datum</w:t>
      </w:r>
      <w:r w:rsidR="00067FBF" w:rsidRPr="00D8752B">
        <w:t>:</w:t>
      </w:r>
      <w:r w:rsidR="00D8752B">
        <w:t xml:space="preserve"> </w:t>
      </w:r>
    </w:p>
    <w:p w14:paraId="6F5DC4A7" w14:textId="77777777" w:rsidR="00755C08" w:rsidRPr="00D8752B" w:rsidRDefault="00755C08" w:rsidP="00583C5E"/>
    <w:p w14:paraId="7B4E1C85" w14:textId="77777777" w:rsidR="00755C08" w:rsidRPr="00D8752B" w:rsidRDefault="00755C08" w:rsidP="00583C5E"/>
    <w:p w14:paraId="7EA92335" w14:textId="77777777" w:rsidR="00583C5E" w:rsidRPr="00D8752B" w:rsidRDefault="00583C5E" w:rsidP="00583C5E"/>
    <w:p w14:paraId="39B8A310" w14:textId="77777777" w:rsidR="00583C5E" w:rsidRPr="00D8752B" w:rsidRDefault="00583C5E" w:rsidP="00583C5E"/>
    <w:p w14:paraId="7B546B8F" w14:textId="77777777" w:rsidR="00067FBF" w:rsidRPr="00D8752B" w:rsidRDefault="00067FBF" w:rsidP="00583C5E"/>
    <w:p w14:paraId="70AF497A" w14:textId="77777777" w:rsidR="00583C5E" w:rsidRPr="00D8752B" w:rsidRDefault="00583C5E" w:rsidP="00583C5E">
      <w:r w:rsidRPr="00D8752B">
        <w:t>Ansprechp</w:t>
      </w:r>
      <w:r w:rsidR="000D7E25">
        <w:t>erso</w:t>
      </w:r>
      <w:r w:rsidRPr="00D8752B">
        <w:t>n:</w:t>
      </w:r>
      <w:r w:rsidR="00C6406F">
        <w:t xml:space="preserve"> </w:t>
      </w:r>
    </w:p>
    <w:p w14:paraId="0FA2C954" w14:textId="77777777" w:rsidR="00583C5E" w:rsidRPr="00D8752B" w:rsidRDefault="00583C5E" w:rsidP="00583C5E"/>
    <w:p w14:paraId="731266AA" w14:textId="77777777" w:rsidR="00583C5E" w:rsidRPr="00D8752B" w:rsidRDefault="00583C5E" w:rsidP="00583C5E">
      <w:pPr>
        <w:rPr>
          <w:u w:val="single"/>
        </w:rPr>
      </w:pPr>
      <w:r w:rsidRPr="00D8752B">
        <w:rPr>
          <w:u w:val="single"/>
        </w:rPr>
        <w:t xml:space="preserve">Optional </w:t>
      </w:r>
      <w:r w:rsidR="00FE6352" w:rsidRPr="00D8752B">
        <w:rPr>
          <w:u w:val="single"/>
        </w:rPr>
        <w:t xml:space="preserve">bitte die </w:t>
      </w:r>
      <w:r w:rsidRPr="00D8752B">
        <w:rPr>
          <w:u w:val="single"/>
        </w:rPr>
        <w:t>Kontaktdaten ergänzen:</w:t>
      </w:r>
    </w:p>
    <w:p w14:paraId="23F98F15" w14:textId="77777777" w:rsidR="00583C5E" w:rsidRPr="00D8752B" w:rsidRDefault="00583C5E" w:rsidP="00583C5E">
      <w:r w:rsidRPr="00D8752B">
        <w:t>Telefon:</w:t>
      </w:r>
    </w:p>
    <w:p w14:paraId="37F2CDE7" w14:textId="77777777" w:rsidR="00583C5E" w:rsidRDefault="00D8752B" w:rsidP="00583C5E">
      <w:r w:rsidRPr="00D8752B">
        <w:t>E-Mail</w:t>
      </w:r>
      <w:r w:rsidR="00583C5E" w:rsidRPr="00D8752B">
        <w:t>:</w:t>
      </w:r>
    </w:p>
    <w:p w14:paraId="78D1F660" w14:textId="77777777" w:rsidR="00583C5E" w:rsidRDefault="00583C5E" w:rsidP="00583C5E"/>
    <w:p w14:paraId="29E5AA73" w14:textId="77777777" w:rsidR="00E3424F" w:rsidRDefault="00E3424F" w:rsidP="00583C5E"/>
    <w:p w14:paraId="6AC8D511" w14:textId="77777777" w:rsidR="00E3424F" w:rsidRDefault="00E3424F" w:rsidP="00583C5E"/>
    <w:p w14:paraId="35A2DE78" w14:textId="77777777" w:rsidR="00E3424F" w:rsidRDefault="00E3424F" w:rsidP="00583C5E"/>
    <w:p w14:paraId="443D6DA5" w14:textId="77777777" w:rsidR="00E3424F" w:rsidRDefault="00E3424F" w:rsidP="00583C5E"/>
    <w:p w14:paraId="03A43ACC" w14:textId="77777777" w:rsidR="00E3424F" w:rsidRPr="00E3424F" w:rsidRDefault="00E3424F" w:rsidP="00583C5E">
      <w:pPr>
        <w:rPr>
          <w:b/>
          <w:bCs/>
        </w:rPr>
      </w:pPr>
      <w:r w:rsidRPr="00E3424F">
        <w:rPr>
          <w:b/>
          <w:bCs/>
        </w:rPr>
        <w:t xml:space="preserve">Ihr Kontakt zur Fachstelle der Klima-Kommunen bei der LEA </w:t>
      </w:r>
      <w:proofErr w:type="spellStart"/>
      <w:r w:rsidRPr="00E3424F">
        <w:rPr>
          <w:b/>
          <w:bCs/>
        </w:rPr>
        <w:t>LandesEnergieAgentur</w:t>
      </w:r>
      <w:proofErr w:type="spellEnd"/>
      <w:r w:rsidRPr="00E3424F">
        <w:rPr>
          <w:b/>
          <w:bCs/>
        </w:rPr>
        <w:t xml:space="preserve"> Hessen</w:t>
      </w:r>
    </w:p>
    <w:p w14:paraId="4E704E25" w14:textId="77777777" w:rsidR="00E3424F" w:rsidRDefault="00E3424F" w:rsidP="00583C5E">
      <w:r>
        <w:t>Wenn Sie Rückfragen zur Erstellung des Aktionsplans haben oder ein Beratungsgespräch wünschen, dann melden Sie sich bitte bei der Fachstelle der Klima-Kommunen:</w:t>
      </w:r>
    </w:p>
    <w:p w14:paraId="4572B776" w14:textId="77777777" w:rsidR="00E3424F" w:rsidRDefault="00E3424F" w:rsidP="00583C5E">
      <w:r>
        <w:t xml:space="preserve">E-Mail: </w:t>
      </w:r>
      <w:hyperlink r:id="rId8" w:history="1">
        <w:r w:rsidRPr="00F02679">
          <w:rPr>
            <w:rStyle w:val="Hyperlink"/>
          </w:rPr>
          <w:t>klimakommunen@lea-hessen.de</w:t>
        </w:r>
      </w:hyperlink>
      <w:r>
        <w:t xml:space="preserve"> </w:t>
      </w:r>
    </w:p>
    <w:p w14:paraId="5CF4F16C" w14:textId="77777777" w:rsidR="00E3424F" w:rsidRDefault="00E3424F" w:rsidP="00583C5E">
      <w:r>
        <w:t xml:space="preserve">Kontaktdaten finden Sie auf: </w:t>
      </w:r>
      <w:hyperlink r:id="rId9" w:history="1">
        <w:r w:rsidR="001F0E6A" w:rsidRPr="00E829C8">
          <w:rPr>
            <w:rStyle w:val="Hyperlink"/>
          </w:rPr>
          <w:t>https://www.klima-kommunen-hessen.de/kontakt</w:t>
        </w:r>
      </w:hyperlink>
    </w:p>
    <w:p w14:paraId="3BDEA7FB" w14:textId="77777777" w:rsidR="001F0E6A" w:rsidRDefault="001F0E6A" w:rsidP="00583C5E"/>
    <w:p w14:paraId="67DF29AA" w14:textId="77777777" w:rsidR="00E3424F" w:rsidRDefault="00E3424F" w:rsidP="00583C5E"/>
    <w:p w14:paraId="774E44A8" w14:textId="77777777" w:rsidR="00583C5E" w:rsidRDefault="00583C5E" w:rsidP="00755C08">
      <w:pPr>
        <w:jc w:val="center"/>
        <w:sectPr w:rsidR="00583C5E" w:rsidSect="00755C0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27092551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0ACE270" w14:textId="77777777" w:rsidR="00755C08" w:rsidRDefault="00755C08">
          <w:pPr>
            <w:pStyle w:val="Inhaltsverzeichnisberschrift"/>
          </w:pPr>
          <w:r>
            <w:t>Inhalt</w:t>
          </w:r>
        </w:p>
        <w:p w14:paraId="53778A79" w14:textId="77777777" w:rsidR="00125D5C" w:rsidRPr="00125D5C" w:rsidRDefault="00125D5C" w:rsidP="00125D5C">
          <w:pPr>
            <w:rPr>
              <w:lang w:eastAsia="de-DE"/>
            </w:rPr>
          </w:pPr>
        </w:p>
        <w:p w14:paraId="2C082F1B" w14:textId="77777777" w:rsidR="00333F19" w:rsidRDefault="00755C08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de-DE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9652150" w:history="1">
            <w:r w:rsidR="00333F19" w:rsidRPr="00C90663">
              <w:rPr>
                <w:rStyle w:val="Hyperlink"/>
                <w:b/>
                <w:bCs/>
                <w:noProof/>
              </w:rPr>
              <w:t>Vorbemerkung / bisherige Aktivitäten</w:t>
            </w:r>
            <w:r w:rsidR="00333F19">
              <w:rPr>
                <w:noProof/>
                <w:webHidden/>
              </w:rPr>
              <w:tab/>
            </w:r>
            <w:r w:rsidR="00333F19">
              <w:rPr>
                <w:noProof/>
                <w:webHidden/>
              </w:rPr>
              <w:fldChar w:fldCharType="begin"/>
            </w:r>
            <w:r w:rsidR="00333F19">
              <w:rPr>
                <w:noProof/>
                <w:webHidden/>
              </w:rPr>
              <w:instrText xml:space="preserve"> PAGEREF _Toc149652150 \h </w:instrText>
            </w:r>
            <w:r w:rsidR="00333F19">
              <w:rPr>
                <w:noProof/>
                <w:webHidden/>
              </w:rPr>
            </w:r>
            <w:r w:rsidR="00333F19">
              <w:rPr>
                <w:noProof/>
                <w:webHidden/>
              </w:rPr>
              <w:fldChar w:fldCharType="separate"/>
            </w:r>
            <w:r w:rsidR="00333F19">
              <w:rPr>
                <w:noProof/>
                <w:webHidden/>
              </w:rPr>
              <w:t>4</w:t>
            </w:r>
            <w:r w:rsidR="00333F19">
              <w:rPr>
                <w:noProof/>
                <w:webHidden/>
              </w:rPr>
              <w:fldChar w:fldCharType="end"/>
            </w:r>
          </w:hyperlink>
        </w:p>
        <w:p w14:paraId="5103EEE8" w14:textId="77777777" w:rsidR="00333F19" w:rsidRDefault="00333F19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de-DE"/>
              <w14:ligatures w14:val="standardContextual"/>
            </w:rPr>
          </w:pPr>
          <w:hyperlink w:anchor="_Toc149652151" w:history="1">
            <w:r w:rsidRPr="00C90663">
              <w:rPr>
                <w:rStyle w:val="Hyperlink"/>
                <w:b/>
                <w:bCs/>
                <w:noProof/>
              </w:rPr>
              <w:t>Beschlüsse in den kommunalen Gremien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_Toc149652151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F11ACB" w14:textId="77777777" w:rsidR="00333F19" w:rsidRDefault="00333F19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de-DE"/>
              <w14:ligatures w14:val="standardContextual"/>
            </w:rPr>
          </w:pPr>
          <w:hyperlink w:anchor="_Toc149652152" w:history="1">
            <w:r w:rsidRPr="00C90663">
              <w:rPr>
                <w:rStyle w:val="Hyperlink"/>
                <w:b/>
                <w:bCs/>
                <w:noProof/>
              </w:rPr>
              <w:t>Kommunale Treibhausgasbilanz (THG-Bilanz)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_Toc149652152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9D8F6D" w14:textId="77777777" w:rsidR="00333F19" w:rsidRDefault="00333F19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de-DE"/>
              <w14:ligatures w14:val="standardContextual"/>
            </w:rPr>
          </w:pPr>
          <w:hyperlink w:anchor="_Toc149652153" w:history="1">
            <w:r w:rsidRPr="000D7E25">
              <w:rPr>
                <w:rStyle w:val="Hyperlink"/>
                <w:b/>
                <w:bCs/>
                <w:noProof/>
              </w:rPr>
              <w:t>Klimawandel-Betroffenheit</w:t>
            </w:r>
            <w:r w:rsidRPr="000D7E25">
              <w:rPr>
                <w:noProof/>
                <w:webHidden/>
              </w:rPr>
              <w:tab/>
            </w:r>
            <w:r w:rsidRPr="000D7E25">
              <w:rPr>
                <w:noProof/>
                <w:webHidden/>
              </w:rPr>
              <w:fldChar w:fldCharType="begin"/>
            </w:r>
            <w:r w:rsidRPr="000D7E25">
              <w:rPr>
                <w:noProof/>
                <w:webHidden/>
              </w:rPr>
              <w:instrText xml:space="preserve"> PAGEREF _Toc149652153 \h </w:instrText>
            </w:r>
            <w:r w:rsidRPr="000D7E25">
              <w:rPr>
                <w:noProof/>
                <w:webHidden/>
              </w:rPr>
            </w:r>
            <w:r w:rsidRPr="000D7E25">
              <w:rPr>
                <w:noProof/>
                <w:webHidden/>
              </w:rPr>
              <w:fldChar w:fldCharType="separate"/>
            </w:r>
            <w:r w:rsidRPr="000D7E25">
              <w:rPr>
                <w:noProof/>
                <w:webHidden/>
              </w:rPr>
              <w:t>7</w:t>
            </w:r>
            <w:r w:rsidRPr="000D7E25">
              <w:rPr>
                <w:noProof/>
                <w:webHidden/>
              </w:rPr>
              <w:fldChar w:fldCharType="end"/>
            </w:r>
          </w:hyperlink>
        </w:p>
        <w:p w14:paraId="11940C7C" w14:textId="77777777" w:rsidR="00333F19" w:rsidRDefault="00333F19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de-DE"/>
              <w14:ligatures w14:val="standardContextual"/>
            </w:rPr>
          </w:pPr>
          <w:hyperlink w:anchor="_Toc149652154" w:history="1">
            <w:r w:rsidRPr="00C90663">
              <w:rPr>
                <w:rStyle w:val="Hyperlink"/>
                <w:b/>
                <w:bCs/>
                <w:noProof/>
              </w:rPr>
              <w:t>Kommunale Handlungsoptionen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_Toc149652154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AFBA40" w14:textId="77777777" w:rsidR="00333F19" w:rsidRDefault="00333F19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de-DE"/>
              <w14:ligatures w14:val="standardContextual"/>
            </w:rPr>
          </w:pPr>
          <w:hyperlink w:anchor="_Toc149652155" w:history="1">
            <w:r w:rsidRPr="00C90663">
              <w:rPr>
                <w:rStyle w:val="Hyperlink"/>
                <w:b/>
                <w:bCs/>
                <w:noProof/>
              </w:rPr>
              <w:t>Übersicht der geplanten Maßnahmen und Projekte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_Toc149652155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8914D9" w14:textId="77777777" w:rsidR="00333F19" w:rsidRDefault="00333F19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de-DE"/>
              <w14:ligatures w14:val="standardContextual"/>
            </w:rPr>
          </w:pPr>
          <w:hyperlink w:anchor="_Toc149652156" w:history="1">
            <w:r w:rsidRPr="00C90663">
              <w:rPr>
                <w:rStyle w:val="Hyperlink"/>
                <w:b/>
                <w:bCs/>
                <w:noProof/>
              </w:rPr>
              <w:t>Maßnahmenblätter zur Beschreibung der Maßnahmen und Projekte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_Toc149652156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F19C61" w14:textId="77777777" w:rsidR="00333F19" w:rsidRDefault="00333F19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de-DE"/>
              <w14:ligatures w14:val="standardContextual"/>
            </w:rPr>
          </w:pPr>
          <w:hyperlink w:anchor="_Toc149652157" w:history="1">
            <w:r w:rsidRPr="00C90663">
              <w:rPr>
                <w:rStyle w:val="Hyperlink"/>
                <w:b/>
                <w:bCs/>
                <w:noProof/>
              </w:rPr>
              <w:t>Umsetzung des Aktionsplans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_Toc149652157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08FD06" w14:textId="77777777" w:rsidR="00333F19" w:rsidRDefault="00333F19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de-DE"/>
              <w14:ligatures w14:val="standardContextual"/>
            </w:rPr>
          </w:pPr>
          <w:hyperlink w:anchor="_Toc149652158" w:history="1">
            <w:r w:rsidRPr="00C90663">
              <w:rPr>
                <w:rStyle w:val="Hyperlink"/>
                <w:b/>
                <w:bCs/>
                <w:noProof/>
              </w:rPr>
              <w:t>Evaluierung und Fortschreibung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_Toc149652158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DF831A" w14:textId="77777777" w:rsidR="00333F19" w:rsidRDefault="00333F19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de-DE"/>
              <w14:ligatures w14:val="standardContextual"/>
            </w:rPr>
          </w:pPr>
          <w:hyperlink w:anchor="_Toc149652159" w:history="1">
            <w:r w:rsidRPr="00C90663">
              <w:rPr>
                <w:rStyle w:val="Hyperlink"/>
                <w:b/>
                <w:bCs/>
                <w:noProof/>
              </w:rPr>
              <w:t>Optional: Öffentlichkeitsbeteiligung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_Toc149652159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B577EE" w14:textId="77777777" w:rsidR="00333F19" w:rsidRDefault="00333F19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de-DE"/>
              <w14:ligatures w14:val="standardContextual"/>
            </w:rPr>
          </w:pPr>
          <w:hyperlink w:anchor="_Toc149652160" w:history="1">
            <w:r w:rsidRPr="00C90663">
              <w:rPr>
                <w:rStyle w:val="Hyperlink"/>
                <w:b/>
                <w:bCs/>
                <w:noProof/>
              </w:rPr>
              <w:t>Optional: Pressespiegel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_Toc149652160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C6A620" w14:textId="77777777" w:rsidR="00755C08" w:rsidRDefault="00755C08">
          <w:r>
            <w:rPr>
              <w:b/>
              <w:bCs/>
            </w:rPr>
            <w:fldChar w:fldCharType="end"/>
          </w:r>
        </w:p>
      </w:sdtContent>
    </w:sdt>
    <w:p w14:paraId="1FDFEA1A" w14:textId="77777777" w:rsidR="00755C08" w:rsidRDefault="00755C08" w:rsidP="00755C08">
      <w:pPr>
        <w:sectPr w:rsidR="00755C08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6C249E11" w14:textId="77777777" w:rsidR="00755C08" w:rsidRPr="00686856" w:rsidRDefault="00755C08" w:rsidP="00755C08">
      <w:pPr>
        <w:pStyle w:val="berschrift1"/>
        <w:rPr>
          <w:b/>
          <w:bCs/>
        </w:rPr>
      </w:pPr>
      <w:bookmarkStart w:id="1" w:name="_Toc149652150"/>
      <w:r w:rsidRPr="00686856">
        <w:rPr>
          <w:b/>
          <w:bCs/>
        </w:rPr>
        <w:lastRenderedPageBreak/>
        <w:t>Vorbemerkung / bisherige Aktivitäten</w:t>
      </w:r>
      <w:bookmarkEnd w:id="1"/>
    </w:p>
    <w:p w14:paraId="53D0DBF9" w14:textId="77777777" w:rsidR="00755C08" w:rsidRPr="008F3622" w:rsidRDefault="004D3D0E" w:rsidP="00755C08">
      <w:pPr>
        <w:rPr>
          <w:color w:val="000000" w:themeColor="text1"/>
        </w:rPr>
      </w:pPr>
      <w:r>
        <w:rPr>
          <w:color w:val="000000" w:themeColor="text1"/>
        </w:rPr>
        <w:t>Hier</w:t>
      </w:r>
      <w:r w:rsidR="00755C08" w:rsidRPr="008F3622">
        <w:rPr>
          <w:color w:val="000000" w:themeColor="text1"/>
        </w:rPr>
        <w:t xml:space="preserve"> beschreiben Sie </w:t>
      </w:r>
      <w:r>
        <w:rPr>
          <w:color w:val="000000" w:themeColor="text1"/>
        </w:rPr>
        <w:t xml:space="preserve">bitte </w:t>
      </w:r>
      <w:r w:rsidR="00755C08" w:rsidRPr="008F3622">
        <w:rPr>
          <w:color w:val="000000" w:themeColor="text1"/>
        </w:rPr>
        <w:t xml:space="preserve">kurz, welche Projekte und Maßnahmen </w:t>
      </w:r>
      <w:r w:rsidR="006A050B">
        <w:rPr>
          <w:color w:val="000000" w:themeColor="text1"/>
        </w:rPr>
        <w:t>bishe</w:t>
      </w:r>
      <w:r w:rsidR="00755C08" w:rsidRPr="008F3622">
        <w:rPr>
          <w:color w:val="000000" w:themeColor="text1"/>
        </w:rPr>
        <w:t xml:space="preserve">r in den Handlungsfeldern </w:t>
      </w:r>
      <w:r w:rsidR="00755C08" w:rsidRPr="004D3D0E">
        <w:rPr>
          <w:b/>
          <w:bCs/>
          <w:color w:val="000000" w:themeColor="text1"/>
        </w:rPr>
        <w:t>Klimaschutz</w:t>
      </w:r>
      <w:r w:rsidR="00755C08" w:rsidRPr="008F3622">
        <w:rPr>
          <w:color w:val="000000" w:themeColor="text1"/>
        </w:rPr>
        <w:t xml:space="preserve"> und </w:t>
      </w:r>
      <w:r w:rsidR="00755C08" w:rsidRPr="004D3D0E">
        <w:rPr>
          <w:b/>
          <w:bCs/>
          <w:color w:val="000000" w:themeColor="text1"/>
        </w:rPr>
        <w:t xml:space="preserve">Klimawandelanpassung </w:t>
      </w:r>
      <w:r w:rsidR="00755C08" w:rsidRPr="008F3622">
        <w:rPr>
          <w:color w:val="000000" w:themeColor="text1"/>
        </w:rPr>
        <w:t>umgesetzt wurden</w:t>
      </w:r>
      <w:r w:rsidR="003F099F" w:rsidRPr="008F3622">
        <w:rPr>
          <w:color w:val="000000" w:themeColor="text1"/>
        </w:rPr>
        <w:t xml:space="preserve"> und wann dies erfolgte</w:t>
      </w:r>
      <w:r w:rsidR="00755C08" w:rsidRPr="008F3622">
        <w:rPr>
          <w:color w:val="000000" w:themeColor="text1"/>
        </w:rPr>
        <w:t>.</w:t>
      </w:r>
    </w:p>
    <w:p w14:paraId="0E93CB95" w14:textId="77777777" w:rsidR="00755C08" w:rsidRPr="008F3622" w:rsidRDefault="00755C08" w:rsidP="00755C08">
      <w:pPr>
        <w:rPr>
          <w:color w:val="000000" w:themeColor="text1"/>
        </w:rPr>
      </w:pPr>
    </w:p>
    <w:p w14:paraId="56F5CABA" w14:textId="77777777" w:rsidR="00755C08" w:rsidRDefault="00755C08">
      <w:r>
        <w:br w:type="page"/>
      </w:r>
    </w:p>
    <w:p w14:paraId="2E6F12DE" w14:textId="77777777" w:rsidR="00755C08" w:rsidRPr="00686856" w:rsidRDefault="00755C08" w:rsidP="00755C08">
      <w:pPr>
        <w:pStyle w:val="berschrift1"/>
        <w:rPr>
          <w:b/>
          <w:bCs/>
        </w:rPr>
      </w:pPr>
      <w:bookmarkStart w:id="2" w:name="_Toc149652151"/>
      <w:r w:rsidRPr="00686856">
        <w:rPr>
          <w:b/>
          <w:bCs/>
        </w:rPr>
        <w:lastRenderedPageBreak/>
        <w:t>Beschlüsse in den kommunalen Gremien</w:t>
      </w:r>
      <w:bookmarkEnd w:id="2"/>
    </w:p>
    <w:p w14:paraId="7633AB8E" w14:textId="77777777" w:rsidR="00755C08" w:rsidRPr="008F3622" w:rsidRDefault="004D3D0E" w:rsidP="00755C08">
      <w:pPr>
        <w:rPr>
          <w:color w:val="000000" w:themeColor="text1"/>
        </w:rPr>
      </w:pPr>
      <w:r>
        <w:rPr>
          <w:color w:val="000000" w:themeColor="text1"/>
        </w:rPr>
        <w:t>F</w:t>
      </w:r>
      <w:r w:rsidR="00755C08" w:rsidRPr="008F3622">
        <w:rPr>
          <w:color w:val="000000" w:themeColor="text1"/>
        </w:rPr>
        <w:t>ügen Sie</w:t>
      </w:r>
      <w:r>
        <w:rPr>
          <w:color w:val="000000" w:themeColor="text1"/>
        </w:rPr>
        <w:t xml:space="preserve"> bitte</w:t>
      </w:r>
      <w:r w:rsidR="00755C08" w:rsidRPr="008F3622">
        <w:rPr>
          <w:color w:val="000000" w:themeColor="text1"/>
        </w:rPr>
        <w:t xml:space="preserve"> die Beschlüsse zum Beitritt zu den Klima-Kommunen hier ein. Falls es weitere Beschlüsse zu Klimaschutz oder Klimawandelanpassung </w:t>
      </w:r>
      <w:r w:rsidR="001B012B" w:rsidRPr="008F3622">
        <w:rPr>
          <w:color w:val="000000" w:themeColor="text1"/>
        </w:rPr>
        <w:t xml:space="preserve">in Ihrer Kommune </w:t>
      </w:r>
      <w:r w:rsidR="00755C08" w:rsidRPr="008F3622">
        <w:rPr>
          <w:color w:val="000000" w:themeColor="text1"/>
        </w:rPr>
        <w:t xml:space="preserve">gibt, </w:t>
      </w:r>
      <w:r w:rsidR="001B012B" w:rsidRPr="008F3622">
        <w:rPr>
          <w:color w:val="000000" w:themeColor="text1"/>
        </w:rPr>
        <w:t>fügen Sie diese bitte auch hier ein.</w:t>
      </w:r>
      <w:r w:rsidR="003F099F" w:rsidRPr="008F3622">
        <w:rPr>
          <w:color w:val="000000" w:themeColor="text1"/>
        </w:rPr>
        <w:t xml:space="preserve"> Wer hat wann</w:t>
      </w:r>
      <w:r>
        <w:rPr>
          <w:color w:val="000000" w:themeColor="text1"/>
        </w:rPr>
        <w:t>,</w:t>
      </w:r>
      <w:r w:rsidR="003F099F" w:rsidRPr="008F3622">
        <w:rPr>
          <w:color w:val="000000" w:themeColor="text1"/>
        </w:rPr>
        <w:t xml:space="preserve"> welchen </w:t>
      </w:r>
      <w:r w:rsidR="003F099F" w:rsidRPr="007E28AB">
        <w:t>Beschlu</w:t>
      </w:r>
      <w:r w:rsidR="00125D5C" w:rsidRPr="007E28AB">
        <w:t xml:space="preserve">ss </w:t>
      </w:r>
      <w:r w:rsidR="003F099F" w:rsidRPr="007E28AB">
        <w:t>gefasst</w:t>
      </w:r>
      <w:r w:rsidR="003E5063" w:rsidRPr="007E28AB">
        <w:t xml:space="preserve"> und m</w:t>
      </w:r>
      <w:r w:rsidR="00AE095C" w:rsidRPr="007E28AB">
        <w:t xml:space="preserve">it welcher </w:t>
      </w:r>
      <w:r w:rsidR="003E5063" w:rsidRPr="007E28AB">
        <w:t>Zielsetzung</w:t>
      </w:r>
      <w:r w:rsidR="003F099F" w:rsidRPr="007E28AB">
        <w:t>.</w:t>
      </w:r>
    </w:p>
    <w:p w14:paraId="37496FC8" w14:textId="77777777" w:rsidR="001B012B" w:rsidRDefault="001B012B" w:rsidP="00755C08"/>
    <w:p w14:paraId="1752159D" w14:textId="77777777" w:rsidR="001B012B" w:rsidRDefault="001B012B">
      <w:r>
        <w:br w:type="page"/>
      </w:r>
    </w:p>
    <w:p w14:paraId="4313E63A" w14:textId="77777777" w:rsidR="001B012B" w:rsidRPr="00686856" w:rsidRDefault="001A661F" w:rsidP="001B012B">
      <w:pPr>
        <w:pStyle w:val="berschrift1"/>
        <w:rPr>
          <w:b/>
          <w:bCs/>
        </w:rPr>
      </w:pPr>
      <w:bookmarkStart w:id="3" w:name="_Toc149652152"/>
      <w:r>
        <w:rPr>
          <w:b/>
          <w:bCs/>
        </w:rPr>
        <w:lastRenderedPageBreak/>
        <w:t xml:space="preserve">Kommunale </w:t>
      </w:r>
      <w:r w:rsidR="00064CBD">
        <w:rPr>
          <w:b/>
          <w:bCs/>
        </w:rPr>
        <w:t>Treibhausgas</w:t>
      </w:r>
      <w:r w:rsidR="001B012B" w:rsidRPr="00686856">
        <w:rPr>
          <w:b/>
          <w:bCs/>
        </w:rPr>
        <w:t>bilanz</w:t>
      </w:r>
      <w:r w:rsidR="003B17E9">
        <w:rPr>
          <w:b/>
          <w:bCs/>
        </w:rPr>
        <w:t xml:space="preserve"> (THG-Bilanz)</w:t>
      </w:r>
      <w:bookmarkEnd w:id="3"/>
    </w:p>
    <w:p w14:paraId="6D740FC4" w14:textId="77777777" w:rsidR="00653EEB" w:rsidRPr="00EE5A35" w:rsidRDefault="00653EEB" w:rsidP="001B012B">
      <w:r w:rsidRPr="00EE5A35">
        <w:t>Es gibt derzeit zwei Möglichkeiten, wie die</w:t>
      </w:r>
      <w:r w:rsidR="006F67C4" w:rsidRPr="00EE5A35">
        <w:t>se</w:t>
      </w:r>
      <w:r w:rsidRPr="00EE5A35">
        <w:t xml:space="preserve"> </w:t>
      </w:r>
      <w:r w:rsidR="001A661F" w:rsidRPr="00EE5A35">
        <w:t>B</w:t>
      </w:r>
      <w:r w:rsidRPr="00EE5A35">
        <w:t xml:space="preserve">ilanz erstellt werden kann: </w:t>
      </w:r>
    </w:p>
    <w:p w14:paraId="188DC419" w14:textId="77777777" w:rsidR="00F17B49" w:rsidRPr="00EE5A35" w:rsidRDefault="00653EEB" w:rsidP="00F17B49">
      <w:pPr>
        <w:pStyle w:val="Listenabsatz"/>
        <w:numPr>
          <w:ilvl w:val="0"/>
          <w:numId w:val="2"/>
        </w:numPr>
      </w:pPr>
      <w:r w:rsidRPr="00EE5A35">
        <w:t xml:space="preserve">eine </w:t>
      </w:r>
      <w:r w:rsidR="00F17B49" w:rsidRPr="00EE5A35">
        <w:rPr>
          <w:b/>
          <w:bCs/>
        </w:rPr>
        <w:t>Energieverbrauchsbilanz</w:t>
      </w:r>
      <w:r w:rsidR="00F17B49" w:rsidRPr="00EE5A35">
        <w:t xml:space="preserve"> der kommunalen Liegenschaften</w:t>
      </w:r>
      <w:r w:rsidRPr="00EE5A35">
        <w:t>/ die kommunalen Verbräuche oder</w:t>
      </w:r>
    </w:p>
    <w:p w14:paraId="11A8AA28" w14:textId="77777777" w:rsidR="003F099F" w:rsidRPr="00EE5A35" w:rsidRDefault="003F099F" w:rsidP="003F099F">
      <w:pPr>
        <w:pStyle w:val="Listenabsatz"/>
      </w:pPr>
    </w:p>
    <w:p w14:paraId="0E94876B" w14:textId="77777777" w:rsidR="00F17B49" w:rsidRPr="00EE5A35" w:rsidRDefault="00725E29" w:rsidP="00F17B49">
      <w:pPr>
        <w:pStyle w:val="Listenabsatz"/>
        <w:numPr>
          <w:ilvl w:val="0"/>
          <w:numId w:val="2"/>
        </w:numPr>
      </w:pPr>
      <w:r w:rsidRPr="00EE5A35">
        <w:t>e</w:t>
      </w:r>
      <w:r w:rsidR="00653EEB" w:rsidRPr="00EE5A35">
        <w:t xml:space="preserve">ine </w:t>
      </w:r>
      <w:r w:rsidR="001A661F" w:rsidRPr="00EE5A35">
        <w:t xml:space="preserve">kommunale </w:t>
      </w:r>
      <w:r w:rsidR="00064CBD" w:rsidRPr="00EE5A35">
        <w:rPr>
          <w:b/>
          <w:bCs/>
        </w:rPr>
        <w:t>Treibhausgasbilanz</w:t>
      </w:r>
      <w:r w:rsidR="00F17B49" w:rsidRPr="00EE5A35">
        <w:t xml:space="preserve"> der </w:t>
      </w:r>
      <w:r w:rsidR="00BB2A75" w:rsidRPr="00EE5A35">
        <w:t xml:space="preserve">gesamten </w:t>
      </w:r>
      <w:r w:rsidR="00F17B49" w:rsidRPr="00EE5A35">
        <w:t>Kommune</w:t>
      </w:r>
    </w:p>
    <w:p w14:paraId="731BC0E6" w14:textId="77777777" w:rsidR="001F0E6A" w:rsidRDefault="00725E29" w:rsidP="00725E29">
      <w:r>
        <w:t xml:space="preserve">Den </w:t>
      </w:r>
      <w:r w:rsidR="003B17E9">
        <w:t xml:space="preserve">hessischen </w:t>
      </w:r>
      <w:r>
        <w:t xml:space="preserve">Kommunen wird für die Erstellung einer </w:t>
      </w:r>
      <w:r w:rsidR="003B17E9">
        <w:t xml:space="preserve">kommunalen </w:t>
      </w:r>
      <w:r w:rsidR="00064CBD">
        <w:t>T</w:t>
      </w:r>
      <w:r w:rsidR="003B17E9">
        <w:t>HG</w:t>
      </w:r>
      <w:r>
        <w:t xml:space="preserve">-Bilanz der gesamten Kommune </w:t>
      </w:r>
      <w:r w:rsidR="001A661F">
        <w:t xml:space="preserve">ein </w:t>
      </w:r>
      <w:r>
        <w:t xml:space="preserve">für ein Jahr </w:t>
      </w:r>
      <w:r w:rsidR="003B17E9">
        <w:t>kostenloses</w:t>
      </w:r>
      <w:r>
        <w:t xml:space="preserve"> Bilanzierungstool </w:t>
      </w:r>
      <w:r w:rsidR="001A661F">
        <w:t>(</w:t>
      </w:r>
      <w:hyperlink r:id="rId16" w:history="1">
        <w:r w:rsidR="001A661F" w:rsidRPr="001A661F">
          <w:rPr>
            <w:rStyle w:val="Hyperlink"/>
          </w:rPr>
          <w:t>ECOSPEED Region</w:t>
        </w:r>
      </w:hyperlink>
      <w:r w:rsidR="001A661F">
        <w:t xml:space="preserve">) </w:t>
      </w:r>
      <w:r>
        <w:t xml:space="preserve">zur Verfügung gestellt. Neue Lizenzen sind </w:t>
      </w:r>
      <w:r w:rsidR="001A661F">
        <w:rPr>
          <w:b/>
          <w:bCs/>
        </w:rPr>
        <w:t xml:space="preserve">jetzt wieder verfügbar. Bestellen Sie die für ein Jahr kostenfreie Lizenz unter: </w:t>
      </w:r>
      <w:hyperlink r:id="rId17" w:history="1">
        <w:r w:rsidR="001F0E6A" w:rsidRPr="00E829C8">
          <w:rPr>
            <w:rStyle w:val="Hyperlink"/>
            <w:b/>
            <w:bCs/>
          </w:rPr>
          <w:t>https://www.klima-kommunen-hessen.de/treibhausgasbilanz</w:t>
        </w:r>
      </w:hyperlink>
    </w:p>
    <w:p w14:paraId="0AC43E21" w14:textId="77777777" w:rsidR="00461D64" w:rsidRPr="00207AB2" w:rsidRDefault="00461D64" w:rsidP="00461D64">
      <w:r w:rsidRPr="00207AB2">
        <w:t xml:space="preserve">Hier fügen Sie bitte die </w:t>
      </w:r>
      <w:r w:rsidR="00AE1D95">
        <w:t>Diagramme zu</w:t>
      </w:r>
      <w:r w:rsidRPr="00207AB2">
        <w:t xml:space="preserve"> Ihrer THG-Bilanz</w:t>
      </w:r>
      <w:r w:rsidR="00207AB2">
        <w:t xml:space="preserve"> - idealerweise</w:t>
      </w:r>
      <w:r w:rsidRPr="00207AB2">
        <w:t xml:space="preserve"> </w:t>
      </w:r>
      <w:r w:rsidR="000724C8" w:rsidRPr="00207AB2">
        <w:t xml:space="preserve">für </w:t>
      </w:r>
      <w:r w:rsidR="00207AB2">
        <w:t>einen</w:t>
      </w:r>
      <w:r w:rsidR="00EA2AB8" w:rsidRPr="00207AB2">
        <w:t xml:space="preserve"> dreijährigen Zeitraum</w:t>
      </w:r>
      <w:r w:rsidR="00E31B2A" w:rsidRPr="00207AB2">
        <w:t>,</w:t>
      </w:r>
      <w:r w:rsidR="00EA2AB8" w:rsidRPr="00207AB2">
        <w:t xml:space="preserve"> das</w:t>
      </w:r>
      <w:r w:rsidR="000724C8" w:rsidRPr="00207AB2">
        <w:t xml:space="preserve"> Bilanzjahr und die beiden vorangegangenen Jahre</w:t>
      </w:r>
      <w:r w:rsidR="00207AB2">
        <w:t xml:space="preserve"> -</w:t>
      </w:r>
      <w:r w:rsidR="000724C8" w:rsidRPr="00207AB2">
        <w:t xml:space="preserve"> </w:t>
      </w:r>
      <w:r w:rsidRPr="00207AB2">
        <w:t>ein</w:t>
      </w:r>
      <w:r w:rsidR="000724C8" w:rsidRPr="00207AB2">
        <w:t>:</w:t>
      </w:r>
    </w:p>
    <w:p w14:paraId="25903428" w14:textId="77777777" w:rsidR="000724C8" w:rsidRPr="00207AB2" w:rsidRDefault="000724C8" w:rsidP="00A265A7">
      <w:pPr>
        <w:pStyle w:val="Listenabsatz"/>
        <w:numPr>
          <w:ilvl w:val="0"/>
          <w:numId w:val="10"/>
        </w:numPr>
      </w:pPr>
      <w:r w:rsidRPr="00207AB2">
        <w:t>Diagramme Energieverbrauch (MWh) nach Sektoren und nach Energieträgern</w:t>
      </w:r>
    </w:p>
    <w:p w14:paraId="282DB6E7" w14:textId="77777777" w:rsidR="000724C8" w:rsidRPr="00207AB2" w:rsidRDefault="000724C8" w:rsidP="00A265A7">
      <w:pPr>
        <w:pStyle w:val="Listenabsatz"/>
        <w:numPr>
          <w:ilvl w:val="0"/>
          <w:numId w:val="10"/>
        </w:numPr>
      </w:pPr>
      <w:r w:rsidRPr="00207AB2">
        <w:t>Diagramme CO</w:t>
      </w:r>
      <w:r w:rsidRPr="00207AB2">
        <w:rPr>
          <w:vertAlign w:val="subscript"/>
        </w:rPr>
        <w:t>2</w:t>
      </w:r>
      <w:r w:rsidR="00EA2AB8" w:rsidRPr="00207AB2">
        <w:t xml:space="preserve">-Emissionen </w:t>
      </w:r>
      <w:r w:rsidRPr="00207AB2">
        <w:t>(t CO2e</w:t>
      </w:r>
      <w:r w:rsidR="00EA2AB8" w:rsidRPr="00207AB2">
        <w:t>q</w:t>
      </w:r>
      <w:r w:rsidRPr="00207AB2">
        <w:t>) nach Sektoren und nach Energieträgern</w:t>
      </w:r>
    </w:p>
    <w:p w14:paraId="7CCE839F" w14:textId="77777777" w:rsidR="001A661F" w:rsidRPr="00207AB2" w:rsidRDefault="000724C8" w:rsidP="00A265A7">
      <w:pPr>
        <w:pStyle w:val="Listenabsatz"/>
        <w:numPr>
          <w:ilvl w:val="0"/>
          <w:numId w:val="10"/>
        </w:numPr>
      </w:pPr>
      <w:r w:rsidRPr="00207AB2">
        <w:t>Diagramm Stromproduktion (MWh) aus Erneuerbaren Energien</w:t>
      </w:r>
    </w:p>
    <w:p w14:paraId="199C6473" w14:textId="77777777" w:rsidR="00BB2A75" w:rsidRPr="00207AB2" w:rsidRDefault="000724C8" w:rsidP="001B012B">
      <w:pPr>
        <w:pStyle w:val="Listenabsatz"/>
        <w:numPr>
          <w:ilvl w:val="0"/>
          <w:numId w:val="10"/>
        </w:numPr>
      </w:pPr>
      <w:r w:rsidRPr="00207AB2">
        <w:t>Diagramm Energieverbrauch der kommunalen Verwaltung (MWh)</w:t>
      </w:r>
    </w:p>
    <w:p w14:paraId="1FC642A8" w14:textId="77777777" w:rsidR="00A265A7" w:rsidRDefault="00A265A7" w:rsidP="00A265A7">
      <w:r w:rsidRPr="00207AB2">
        <w:t>Haben Sie für Ihre THG-Bilanz die BISKO-Konformität erreicht ja/nein: ______</w:t>
      </w:r>
      <w:r>
        <w:t xml:space="preserve"> </w:t>
      </w:r>
    </w:p>
    <w:p w14:paraId="13F7E753" w14:textId="77777777" w:rsidR="001B012B" w:rsidRDefault="001B012B"/>
    <w:p w14:paraId="287208C9" w14:textId="77777777" w:rsidR="007C5641" w:rsidRDefault="007C5641"/>
    <w:p w14:paraId="39C7D240" w14:textId="77777777" w:rsidR="007C5641" w:rsidRDefault="007C5641"/>
    <w:p w14:paraId="41D9A2D0" w14:textId="77777777" w:rsidR="00333F19" w:rsidRDefault="00333F19">
      <w:r>
        <w:br w:type="page"/>
      </w:r>
    </w:p>
    <w:p w14:paraId="123B6669" w14:textId="2ED036FC" w:rsidR="004C39CC" w:rsidRDefault="00333F19" w:rsidP="004C39CC">
      <w:pPr>
        <w:pStyle w:val="berschrift1"/>
        <w:rPr>
          <w:b/>
          <w:bCs/>
        </w:rPr>
      </w:pPr>
      <w:bookmarkStart w:id="4" w:name="_Toc149546800"/>
      <w:bookmarkStart w:id="5" w:name="_Toc149652153"/>
      <w:r w:rsidRPr="000D7E25">
        <w:rPr>
          <w:b/>
          <w:bCs/>
        </w:rPr>
        <w:lastRenderedPageBreak/>
        <w:t>Klimawandel-Betroffenheit</w:t>
      </w:r>
      <w:bookmarkEnd w:id="4"/>
      <w:bookmarkEnd w:id="5"/>
    </w:p>
    <w:p w14:paraId="39BBAB87" w14:textId="1B0658E7" w:rsidR="004C39CC" w:rsidRPr="004C39CC" w:rsidRDefault="004C39CC" w:rsidP="004C39CC">
      <w:r>
        <w:rPr>
          <w:b/>
          <w:bCs/>
        </w:rPr>
        <w:t>Dieser</w:t>
      </w:r>
      <w:r w:rsidRPr="004C39CC">
        <w:rPr>
          <w:b/>
          <w:bCs/>
        </w:rPr>
        <w:t xml:space="preserve"> Aktionsplan dient als Vorlage. </w:t>
      </w:r>
      <w:r>
        <w:rPr>
          <w:b/>
          <w:bCs/>
        </w:rPr>
        <w:t>Folgende</w:t>
      </w:r>
      <w:r w:rsidRPr="004C39CC">
        <w:rPr>
          <w:b/>
          <w:bCs/>
        </w:rPr>
        <w:t xml:space="preserve"> Anforderungen </w:t>
      </w:r>
      <w:r w:rsidRPr="00BB5D51">
        <w:rPr>
          <w:b/>
          <w:bCs/>
        </w:rPr>
        <w:t>müssen</w:t>
      </w:r>
      <w:r w:rsidRPr="004C39CC">
        <w:rPr>
          <w:b/>
          <w:bCs/>
        </w:rPr>
        <w:t xml:space="preserve"> </w:t>
      </w:r>
      <w:r>
        <w:rPr>
          <w:b/>
          <w:bCs/>
        </w:rPr>
        <w:t xml:space="preserve">im Bereich Klimawandelanpassung </w:t>
      </w:r>
      <w:r w:rsidRPr="004C39CC">
        <w:rPr>
          <w:b/>
          <w:bCs/>
        </w:rPr>
        <w:t>erfüllt werden:</w:t>
      </w:r>
    </w:p>
    <w:p w14:paraId="01D85F3A" w14:textId="2674AF3B" w:rsidR="004C39CC" w:rsidRDefault="004C39CC" w:rsidP="004C39CC">
      <w:r w:rsidRPr="004C39CC">
        <w:t xml:space="preserve">Bitte fügen Sie hier </w:t>
      </w:r>
      <w:r w:rsidR="00DA027A">
        <w:t>Dokumente</w:t>
      </w:r>
      <w:r w:rsidRPr="004C39CC">
        <w:t xml:space="preserve"> zur </w:t>
      </w:r>
      <w:r w:rsidR="00692C6D">
        <w:t>Klimawandel</w:t>
      </w:r>
      <w:r w:rsidR="000273DB">
        <w:t>-B</w:t>
      </w:r>
      <w:r w:rsidR="00692C6D">
        <w:t xml:space="preserve">etroffenheit </w:t>
      </w:r>
      <w:r w:rsidRPr="004C39CC">
        <w:t>ein. Für eine erste Einschätzung stellt das Fachzentrum Klimawandel und Anpassung</w:t>
      </w:r>
      <w:r w:rsidR="00E5499F">
        <w:t xml:space="preserve"> (FZK)</w:t>
      </w:r>
      <w:r w:rsidRPr="004C39CC">
        <w:t xml:space="preserve"> am HLNUG </w:t>
      </w:r>
      <w:r w:rsidR="00692C6D">
        <w:t xml:space="preserve">z.B. </w:t>
      </w:r>
      <w:r w:rsidRPr="000D7E25">
        <w:t xml:space="preserve">den </w:t>
      </w:r>
      <w:hyperlink r:id="rId18" w:history="1">
        <w:r w:rsidRPr="000D7E25">
          <w:rPr>
            <w:rStyle w:val="Hyperlink"/>
          </w:rPr>
          <w:t>Hitzeviewer</w:t>
        </w:r>
      </w:hyperlink>
      <w:r w:rsidR="00692C6D">
        <w:t xml:space="preserve">, den </w:t>
      </w:r>
      <w:hyperlink r:id="rId19" w:history="1">
        <w:r w:rsidRPr="004C39CC">
          <w:rPr>
            <w:rStyle w:val="Hyperlink"/>
          </w:rPr>
          <w:t>Starkregenviewer Hessen</w:t>
        </w:r>
      </w:hyperlink>
      <w:r>
        <w:t xml:space="preserve"> </w:t>
      </w:r>
      <w:r w:rsidR="00692C6D">
        <w:t xml:space="preserve">sowie das </w:t>
      </w:r>
      <w:hyperlink r:id="rId20" w:history="1">
        <w:r w:rsidR="00692C6D" w:rsidRPr="00692C6D">
          <w:rPr>
            <w:rStyle w:val="Hyperlink"/>
          </w:rPr>
          <w:t>Klimaportal Hessen</w:t>
        </w:r>
      </w:hyperlink>
      <w:r w:rsidR="00692C6D">
        <w:t xml:space="preserve"> </w:t>
      </w:r>
      <w:r w:rsidRPr="004C39CC">
        <w:t>bereit. Mit den Online-</w:t>
      </w:r>
      <w:r w:rsidR="00692C6D">
        <w:t>Tools</w:t>
      </w:r>
      <w:r w:rsidRPr="004C39CC">
        <w:t xml:space="preserve"> können Sie schnell erkennen, welche Bereiche </w:t>
      </w:r>
      <w:r w:rsidR="00BB5D51">
        <w:t>bei Ihnen vor Ort</w:t>
      </w:r>
      <w:r w:rsidRPr="004C39CC">
        <w:t xml:space="preserve"> besonders betroffen sind. </w:t>
      </w:r>
    </w:p>
    <w:p w14:paraId="7833A309" w14:textId="779B76E7" w:rsidR="00EB0826" w:rsidRDefault="004C39CC" w:rsidP="004C39CC">
      <w:r w:rsidRPr="004C39CC">
        <w:t xml:space="preserve">Sofern vor Ort detailliertere Analysen, </w:t>
      </w:r>
      <w:r w:rsidR="00EB0826" w:rsidRPr="004C39CC">
        <w:t>vorliegen, sind diese</w:t>
      </w:r>
      <w:r w:rsidR="0038530D">
        <w:t>,</w:t>
      </w:r>
      <w:r w:rsidR="00EB0826" w:rsidRPr="004C39CC">
        <w:t xml:space="preserve"> </w:t>
      </w:r>
      <w:r w:rsidR="00A12470">
        <w:t xml:space="preserve">statt der oben genannten </w:t>
      </w:r>
      <w:r w:rsidR="000273DB">
        <w:t>Dokumente</w:t>
      </w:r>
      <w:r w:rsidR="00A12470" w:rsidRPr="004C39CC">
        <w:t xml:space="preserve"> </w:t>
      </w:r>
      <w:r w:rsidR="00EB0826" w:rsidRPr="004C39CC">
        <w:t>hier einzufügen.</w:t>
      </w:r>
      <w:r w:rsidR="00EB0826">
        <w:t xml:space="preserve"> Beispielsweise:</w:t>
      </w:r>
    </w:p>
    <w:p w14:paraId="347E8AAB" w14:textId="6349B15B" w:rsidR="00EB0826" w:rsidRDefault="00EB0826" w:rsidP="00EB0826">
      <w:pPr>
        <w:pStyle w:val="Listenabsatz"/>
        <w:numPr>
          <w:ilvl w:val="0"/>
          <w:numId w:val="15"/>
        </w:numPr>
      </w:pPr>
      <w:r>
        <w:t xml:space="preserve">Hochwassergefahrenkarten </w:t>
      </w:r>
    </w:p>
    <w:p w14:paraId="00FF0B94" w14:textId="1B5F2A1D" w:rsidR="00EB0826" w:rsidRDefault="004C39CC" w:rsidP="00EB0826">
      <w:pPr>
        <w:pStyle w:val="Listenabsatz"/>
        <w:numPr>
          <w:ilvl w:val="0"/>
          <w:numId w:val="16"/>
        </w:numPr>
      </w:pPr>
      <w:r w:rsidRPr="004C39CC">
        <w:t>Starkregen</w:t>
      </w:r>
      <w:r w:rsidR="00A62B84">
        <w:t>g</w:t>
      </w:r>
      <w:r w:rsidRPr="004C39CC">
        <w:t xml:space="preserve">efahrenkarten </w:t>
      </w:r>
    </w:p>
    <w:p w14:paraId="6AB63ACE" w14:textId="01BBF181" w:rsidR="00EB0826" w:rsidRDefault="004C39CC" w:rsidP="00EB0826">
      <w:pPr>
        <w:pStyle w:val="Listenabsatz"/>
        <w:numPr>
          <w:ilvl w:val="0"/>
          <w:numId w:val="16"/>
        </w:numPr>
      </w:pPr>
      <w:r w:rsidRPr="004C39CC">
        <w:t>Stadtklimaanalysen</w:t>
      </w:r>
      <w:r w:rsidR="00EB0826">
        <w:t xml:space="preserve"> </w:t>
      </w:r>
      <w:r w:rsidR="00EB0826" w:rsidRPr="00EB0826">
        <w:t xml:space="preserve">(z. B. Hotspot- und </w:t>
      </w:r>
      <w:proofErr w:type="spellStart"/>
      <w:r w:rsidR="00EB0826" w:rsidRPr="00EB0826">
        <w:t>Coldspot</w:t>
      </w:r>
      <w:proofErr w:type="spellEnd"/>
      <w:r w:rsidR="00EB0826" w:rsidRPr="00EB0826">
        <w:t>-Analysen)</w:t>
      </w:r>
    </w:p>
    <w:p w14:paraId="1671EE32" w14:textId="4F50D5BF" w:rsidR="00EB0826" w:rsidRDefault="00EB0826" w:rsidP="00EB0826">
      <w:pPr>
        <w:pStyle w:val="Listenabsatz"/>
        <w:numPr>
          <w:ilvl w:val="0"/>
          <w:numId w:val="16"/>
        </w:numPr>
      </w:pPr>
      <w:r>
        <w:t>Stadtgrün- / Biotopkartierungen (einschließlich Frischluftachsen)</w:t>
      </w:r>
    </w:p>
    <w:p w14:paraId="2A93851F" w14:textId="5811C797" w:rsidR="00171AED" w:rsidRPr="00171AED" w:rsidRDefault="00EB0826" w:rsidP="00075C2D">
      <w:pPr>
        <w:pStyle w:val="Listenabsatz"/>
        <w:numPr>
          <w:ilvl w:val="0"/>
          <w:numId w:val="16"/>
        </w:numPr>
      </w:pPr>
      <w:r>
        <w:t xml:space="preserve">Fließpfadkarten: </w:t>
      </w:r>
      <w:r w:rsidR="004C39CC" w:rsidRPr="004C39CC">
        <w:t xml:space="preserve">Liegen keine Fließpfadkarten vor, soll die Gefährdung durch Starkregen alternativ auf Basis geeigneter Datengrundlagen dargestellt werden. </w:t>
      </w:r>
      <w:r w:rsidR="00171AED">
        <w:t>D</w:t>
      </w:r>
      <w:r w:rsidR="00075C2D">
        <w:t>as</w:t>
      </w:r>
      <w:r w:rsidR="00171AED">
        <w:t xml:space="preserve"> </w:t>
      </w:r>
      <w:r w:rsidR="00075C2D">
        <w:t>können</w:t>
      </w:r>
      <w:r w:rsidR="00171AED">
        <w:t xml:space="preserve"> z.B. </w:t>
      </w:r>
      <w:r w:rsidR="00075C2D">
        <w:t xml:space="preserve">die </w:t>
      </w:r>
      <w:r w:rsidR="00171AED">
        <w:t>hessenweite Starkregenhinweiskarte sein</w:t>
      </w:r>
      <w:r w:rsidR="00075C2D">
        <w:t xml:space="preserve">, </w:t>
      </w:r>
      <w:r w:rsidR="00075C2D" w:rsidRPr="00075C2D">
        <w:t>d</w:t>
      </w:r>
      <w:r w:rsidR="00171AED" w:rsidRPr="00075C2D">
        <w:t>igitale Geländemodelle (DGM)</w:t>
      </w:r>
      <w:r w:rsidR="00075C2D" w:rsidRPr="00075C2D">
        <w:t xml:space="preserve"> z</w:t>
      </w:r>
      <w:r w:rsidR="00171AED" w:rsidRPr="00075C2D">
        <w:t xml:space="preserve">ur Modellierung von Fließpfaden </w:t>
      </w:r>
      <w:r w:rsidR="00075C2D">
        <w:t>oder</w:t>
      </w:r>
      <w:r w:rsidR="00075C2D" w:rsidRPr="00075C2D">
        <w:t xml:space="preserve"> </w:t>
      </w:r>
      <w:r w:rsidR="00171AED" w:rsidRPr="00075C2D">
        <w:t>Regenradar- und Niederschlagsdaten</w:t>
      </w:r>
      <w:r w:rsidR="00075C2D" w:rsidRPr="00075C2D">
        <w:t xml:space="preserve"> z</w:t>
      </w:r>
      <w:r w:rsidR="00171AED" w:rsidRPr="00075C2D">
        <w:t>.B</w:t>
      </w:r>
      <w:r w:rsidR="00171AED" w:rsidRPr="00171AED">
        <w:t>. KOSTRA-Daten</w:t>
      </w:r>
      <w:r w:rsidR="00075C2D">
        <w:t xml:space="preserve"> vom </w:t>
      </w:r>
      <w:r w:rsidR="00171AED" w:rsidRPr="00171AED">
        <w:t>DWD</w:t>
      </w:r>
      <w:r w:rsidR="00075C2D">
        <w:t xml:space="preserve">. </w:t>
      </w:r>
    </w:p>
    <w:p w14:paraId="6FB03959" w14:textId="7866C77B" w:rsidR="004C39CC" w:rsidRDefault="004C39CC" w:rsidP="000273DB">
      <w:pPr>
        <w:pStyle w:val="Listenabsatz"/>
      </w:pPr>
    </w:p>
    <w:p w14:paraId="7398D87A" w14:textId="77777777" w:rsidR="00A4155B" w:rsidRPr="00A4155B" w:rsidRDefault="00A4155B" w:rsidP="00A4155B">
      <w:pPr>
        <w:rPr>
          <w:b/>
          <w:bCs/>
        </w:rPr>
      </w:pPr>
      <w:r w:rsidRPr="00A4155B">
        <w:rPr>
          <w:b/>
          <w:bCs/>
        </w:rPr>
        <w:t>Landkreise</w:t>
      </w:r>
    </w:p>
    <w:p w14:paraId="26E25869" w14:textId="6D02A3CE" w:rsidR="00A4155B" w:rsidRPr="00A4155B" w:rsidRDefault="00A4155B" w:rsidP="00A4155B">
      <w:pPr>
        <w:pStyle w:val="Listenabsatz"/>
        <w:numPr>
          <w:ilvl w:val="0"/>
          <w:numId w:val="31"/>
        </w:numPr>
      </w:pPr>
      <w:r w:rsidRPr="00A4155B">
        <w:t>Landkreise ohne eigenes Klimaanpassungskonzept können zur Abschätzung der Klimawandel-Betroffenheit auf bereits vorhandene statistische Kennzahlen zurückgreifen. Dazu zählen insbesondere:</w:t>
      </w:r>
      <w:r>
        <w:t xml:space="preserve"> </w:t>
      </w:r>
      <w:r w:rsidRPr="00A4155B">
        <w:t xml:space="preserve">Daten zur Flächennutzung, Topografie, Bevölkerungs- und Bebauungsdichte sowie zur Lage sensibler Infrastrukturen (z. B. Krankenhäuser, Pflegeeinrichtungen, Schulen). </w:t>
      </w:r>
    </w:p>
    <w:p w14:paraId="54667183" w14:textId="5E02B096" w:rsidR="00A4155B" w:rsidRPr="00A4155B" w:rsidRDefault="00605F48" w:rsidP="00A4155B">
      <w:pPr>
        <w:pStyle w:val="Listenabsatz"/>
        <w:numPr>
          <w:ilvl w:val="0"/>
          <w:numId w:val="31"/>
        </w:numPr>
      </w:pPr>
      <w:r>
        <w:t xml:space="preserve">Zudem kann der </w:t>
      </w:r>
      <w:hyperlink r:id="rId21" w:history="1">
        <w:r w:rsidR="00A4155B" w:rsidRPr="00A4155B">
          <w:rPr>
            <w:rStyle w:val="Hyperlink"/>
          </w:rPr>
          <w:t>Klimareport Hessen</w:t>
        </w:r>
      </w:hyperlink>
      <w:r>
        <w:t>,</w:t>
      </w:r>
      <w:r w:rsidR="00A4155B" w:rsidRPr="00A4155B">
        <w:t xml:space="preserve"> </w:t>
      </w:r>
      <w:r>
        <w:t xml:space="preserve">mit </w:t>
      </w:r>
      <w:r w:rsidR="00A4155B" w:rsidRPr="00A4155B">
        <w:t>landesweite</w:t>
      </w:r>
      <w:r>
        <w:t>n</w:t>
      </w:r>
      <w:r w:rsidR="00A4155B" w:rsidRPr="00A4155B">
        <w:t xml:space="preserve"> Informationen über klimatische Veränderungen</w:t>
      </w:r>
      <w:r>
        <w:t>,</w:t>
      </w:r>
      <w:r w:rsidR="00A4155B" w:rsidRPr="00A4155B">
        <w:t xml:space="preserve"> </w:t>
      </w:r>
      <w:r>
        <w:t xml:space="preserve">herangezogen werden. </w:t>
      </w:r>
    </w:p>
    <w:p w14:paraId="791D7F5C" w14:textId="24C20F73" w:rsidR="00A4155B" w:rsidRPr="00A4155B" w:rsidRDefault="00A4155B" w:rsidP="00A4155B">
      <w:pPr>
        <w:pStyle w:val="Listenabsatz"/>
        <w:numPr>
          <w:ilvl w:val="0"/>
          <w:numId w:val="31"/>
        </w:numPr>
      </w:pPr>
      <w:r w:rsidRPr="00A4155B">
        <w:t xml:space="preserve">Auch die Dokumentation vergangener </w:t>
      </w:r>
      <w:r>
        <w:t>Extremwetterereignisse</w:t>
      </w:r>
      <w:r w:rsidRPr="00A4155B">
        <w:t xml:space="preserve"> vor Ort</w:t>
      </w:r>
      <w:r>
        <w:t xml:space="preserve">, </w:t>
      </w:r>
      <w:r w:rsidRPr="00A4155B">
        <w:t>wie Starkregen, Überschwemmungen oder Hitzewellen</w:t>
      </w:r>
      <w:r>
        <w:t xml:space="preserve">, </w:t>
      </w:r>
      <w:r w:rsidRPr="00A4155B">
        <w:t>liefert wertvolle Hinweise auf besonders gefährdete Bereiche.</w:t>
      </w:r>
    </w:p>
    <w:p w14:paraId="53CD1BD1" w14:textId="77777777" w:rsidR="00A4155B" w:rsidRDefault="00A4155B" w:rsidP="00A4155B">
      <w:pPr>
        <w:pStyle w:val="Listenabsatz"/>
        <w:numPr>
          <w:ilvl w:val="0"/>
          <w:numId w:val="31"/>
        </w:numPr>
      </w:pPr>
      <w:r w:rsidRPr="00A4155B">
        <w:t>Ergänzend können die verfügbaren landesweiten Auswertungen und Karten genutzt werden, beispielsweise zur mittleren Hitzebelastung im Sommer 2001–2020, zur Hitze im Sommer 2018, sowie die Starkregen-Hinweiskarten und die Online-Tools</w:t>
      </w:r>
      <w:r>
        <w:t xml:space="preserve"> </w:t>
      </w:r>
      <w:r w:rsidRPr="00A4155B">
        <w:t>des HLNUG.</w:t>
      </w:r>
    </w:p>
    <w:p w14:paraId="66F8A698" w14:textId="77777777" w:rsidR="000273DB" w:rsidRPr="00A4155B" w:rsidRDefault="000273DB" w:rsidP="000273DB">
      <w:pPr>
        <w:pStyle w:val="Listenabsatz"/>
      </w:pPr>
    </w:p>
    <w:p w14:paraId="04108ED2" w14:textId="6885CDE9" w:rsidR="0038530D" w:rsidRDefault="007C5641">
      <w:r>
        <w:br w:type="page"/>
      </w:r>
    </w:p>
    <w:p w14:paraId="302BB9EC" w14:textId="77777777" w:rsidR="001B012B" w:rsidRPr="009546AF" w:rsidRDefault="001B012B" w:rsidP="001B012B">
      <w:pPr>
        <w:pStyle w:val="berschrift1"/>
        <w:rPr>
          <w:b/>
          <w:bCs/>
        </w:rPr>
      </w:pPr>
      <w:bookmarkStart w:id="6" w:name="_Toc149652154"/>
      <w:r w:rsidRPr="009546AF">
        <w:rPr>
          <w:b/>
          <w:bCs/>
        </w:rPr>
        <w:lastRenderedPageBreak/>
        <w:t>Kommunale Handlungsoptionen</w:t>
      </w:r>
      <w:bookmarkEnd w:id="6"/>
    </w:p>
    <w:p w14:paraId="18885F9D" w14:textId="77777777" w:rsidR="008F3622" w:rsidRPr="007E28AB" w:rsidRDefault="007C5641" w:rsidP="001B012B">
      <w:r>
        <w:t xml:space="preserve">Bitte </w:t>
      </w:r>
      <w:r w:rsidR="006E3EC7">
        <w:t>be</w:t>
      </w:r>
      <w:r w:rsidR="00AE1D95">
        <w:t>schreiben</w:t>
      </w:r>
      <w:r>
        <w:t xml:space="preserve"> </w:t>
      </w:r>
      <w:r w:rsidR="001B012B" w:rsidRPr="007E28AB">
        <w:t>Sie</w:t>
      </w:r>
      <w:r>
        <w:t xml:space="preserve"> hier </w:t>
      </w:r>
      <w:r w:rsidRPr="006E3EC7">
        <w:rPr>
          <w:b/>
          <w:bCs/>
        </w:rPr>
        <w:t>kurz</w:t>
      </w:r>
      <w:r>
        <w:t>, wo</w:t>
      </w:r>
      <w:r w:rsidR="001B012B" w:rsidRPr="007E28AB">
        <w:t xml:space="preserve"> auf Basis der </w:t>
      </w:r>
      <w:r w:rsidR="00082565" w:rsidRPr="007E28AB">
        <w:t>T</w:t>
      </w:r>
      <w:r w:rsidR="00064CBD" w:rsidRPr="007E28AB">
        <w:t>reibhausgas</w:t>
      </w:r>
      <w:r w:rsidR="001B012B" w:rsidRPr="007E28AB">
        <w:t>-Bilanz</w:t>
      </w:r>
      <w:r>
        <w:t xml:space="preserve"> und </w:t>
      </w:r>
      <w:r w:rsidRPr="000D7E25">
        <w:t xml:space="preserve">der Karten zur Klimawandel-Betroffenheit </w:t>
      </w:r>
      <w:r w:rsidR="001B012B" w:rsidRPr="000D7E25">
        <w:t xml:space="preserve">Ihre kommunalen Handlungsmöglichkeiten </w:t>
      </w:r>
      <w:r w:rsidRPr="000D7E25">
        <w:t>liegen und welche Bereiche Sie daraus folgend prioritär bearbeiten.</w:t>
      </w:r>
      <w:r w:rsidR="001B012B" w:rsidRPr="007E28AB">
        <w:t xml:space="preserve"> </w:t>
      </w:r>
    </w:p>
    <w:p w14:paraId="42C8CB73" w14:textId="77777777" w:rsidR="007C5641" w:rsidRDefault="00AE1D95" w:rsidP="001B012B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Erkenntnisse aus der </w:t>
      </w:r>
      <w:r w:rsidR="007C5641">
        <w:rPr>
          <w:b/>
          <w:bCs/>
          <w:color w:val="000000" w:themeColor="text1"/>
        </w:rPr>
        <w:t>THG-Bilanz:</w:t>
      </w:r>
    </w:p>
    <w:p w14:paraId="2C31C435" w14:textId="77777777" w:rsidR="003F099F" w:rsidRPr="00207AB2" w:rsidRDefault="008B05ED" w:rsidP="007C5641">
      <w:pPr>
        <w:ind w:left="708"/>
        <w:rPr>
          <w:b/>
          <w:bCs/>
          <w:color w:val="000000" w:themeColor="text1"/>
        </w:rPr>
      </w:pPr>
      <w:r w:rsidRPr="00207AB2">
        <w:rPr>
          <w:b/>
          <w:bCs/>
          <w:color w:val="000000" w:themeColor="text1"/>
        </w:rPr>
        <w:t>Kommun</w:t>
      </w:r>
      <w:r w:rsidR="006E3EC7">
        <w:rPr>
          <w:b/>
          <w:bCs/>
          <w:color w:val="000000" w:themeColor="text1"/>
        </w:rPr>
        <w:t>alverwaltung</w:t>
      </w:r>
      <w:r w:rsidRPr="00207AB2">
        <w:rPr>
          <w:b/>
          <w:bCs/>
          <w:color w:val="000000" w:themeColor="text1"/>
        </w:rPr>
        <w:t xml:space="preserve"> d</w:t>
      </w:r>
      <w:r w:rsidR="003F099F" w:rsidRPr="00207AB2">
        <w:rPr>
          <w:b/>
          <w:bCs/>
          <w:color w:val="000000" w:themeColor="text1"/>
        </w:rPr>
        <w:t xml:space="preserve">irekt: </w:t>
      </w:r>
    </w:p>
    <w:p w14:paraId="0C40FF65" w14:textId="77777777" w:rsidR="003F099F" w:rsidRPr="00207AB2" w:rsidRDefault="003F099F" w:rsidP="007C5641">
      <w:pPr>
        <w:ind w:left="708"/>
        <w:rPr>
          <w:color w:val="000000" w:themeColor="text1"/>
        </w:rPr>
      </w:pPr>
      <w:r w:rsidRPr="00207AB2">
        <w:rPr>
          <w:color w:val="000000" w:themeColor="text1"/>
        </w:rPr>
        <w:t>Kommunale Liegenschaften, kommunaler Fuhrpark, kommunale Infrastruktur</w:t>
      </w:r>
      <w:r w:rsidR="00A66C64" w:rsidRPr="00207AB2">
        <w:rPr>
          <w:color w:val="000000" w:themeColor="text1"/>
        </w:rPr>
        <w:t xml:space="preserve"> und </w:t>
      </w:r>
      <w:r w:rsidR="00175D6B" w:rsidRPr="00207AB2">
        <w:rPr>
          <w:color w:val="000000" w:themeColor="text1"/>
        </w:rPr>
        <w:t>Straßenbeleuchtung</w:t>
      </w:r>
    </w:p>
    <w:p w14:paraId="34928CE0" w14:textId="77777777" w:rsidR="003F099F" w:rsidRPr="00207AB2" w:rsidRDefault="003F099F" w:rsidP="007C5641">
      <w:pPr>
        <w:ind w:left="708"/>
        <w:rPr>
          <w:b/>
          <w:bCs/>
          <w:color w:val="000000" w:themeColor="text1"/>
        </w:rPr>
      </w:pPr>
      <w:r w:rsidRPr="00207AB2">
        <w:rPr>
          <w:b/>
          <w:bCs/>
          <w:color w:val="000000" w:themeColor="text1"/>
        </w:rPr>
        <w:t>Indirekt:</w:t>
      </w:r>
    </w:p>
    <w:p w14:paraId="75333647" w14:textId="77777777" w:rsidR="001B012B" w:rsidRPr="00207AB2" w:rsidRDefault="003F099F" w:rsidP="007C5641">
      <w:pPr>
        <w:ind w:left="708"/>
        <w:rPr>
          <w:color w:val="000000" w:themeColor="text1"/>
        </w:rPr>
      </w:pPr>
      <w:r w:rsidRPr="00207AB2">
        <w:rPr>
          <w:color w:val="000000" w:themeColor="text1"/>
        </w:rPr>
        <w:t xml:space="preserve">Einbindung </w:t>
      </w:r>
      <w:r w:rsidRPr="00207AB2">
        <w:rPr>
          <w:b/>
          <w:bCs/>
          <w:color w:val="000000" w:themeColor="text1"/>
        </w:rPr>
        <w:t>produzierende Industrie</w:t>
      </w:r>
      <w:r w:rsidRPr="00207AB2">
        <w:rPr>
          <w:color w:val="000000" w:themeColor="text1"/>
        </w:rPr>
        <w:t xml:space="preserve"> im Einzugsgebiet der Kommune.</w:t>
      </w:r>
    </w:p>
    <w:p w14:paraId="48B637E1" w14:textId="77777777" w:rsidR="003F099F" w:rsidRPr="00207AB2" w:rsidRDefault="003F099F" w:rsidP="007C5641">
      <w:pPr>
        <w:ind w:left="708"/>
        <w:rPr>
          <w:color w:val="000000" w:themeColor="text1"/>
        </w:rPr>
      </w:pPr>
      <w:r w:rsidRPr="00207AB2">
        <w:rPr>
          <w:color w:val="000000" w:themeColor="text1"/>
        </w:rPr>
        <w:t xml:space="preserve">Einbindung </w:t>
      </w:r>
      <w:r w:rsidRPr="00207AB2">
        <w:rPr>
          <w:b/>
          <w:bCs/>
          <w:color w:val="000000" w:themeColor="text1"/>
        </w:rPr>
        <w:t>Gewerbe-</w:t>
      </w:r>
      <w:r w:rsidR="006A050B" w:rsidRPr="00207AB2">
        <w:rPr>
          <w:b/>
          <w:bCs/>
          <w:color w:val="000000" w:themeColor="text1"/>
        </w:rPr>
        <w:t>H</w:t>
      </w:r>
      <w:r w:rsidRPr="00207AB2">
        <w:rPr>
          <w:b/>
          <w:bCs/>
          <w:color w:val="000000" w:themeColor="text1"/>
        </w:rPr>
        <w:t>andel-Dienstleistung</w:t>
      </w:r>
      <w:r w:rsidRPr="00207AB2">
        <w:rPr>
          <w:color w:val="000000" w:themeColor="text1"/>
        </w:rPr>
        <w:t xml:space="preserve"> im Einzugsgebiet der Kommune.</w:t>
      </w:r>
    </w:p>
    <w:p w14:paraId="118A96C5" w14:textId="77777777" w:rsidR="003F099F" w:rsidRPr="008F3622" w:rsidRDefault="003F099F" w:rsidP="007C5641">
      <w:pPr>
        <w:ind w:left="708"/>
        <w:rPr>
          <w:color w:val="000000" w:themeColor="text1"/>
        </w:rPr>
      </w:pPr>
      <w:r w:rsidRPr="00207AB2">
        <w:rPr>
          <w:color w:val="000000" w:themeColor="text1"/>
        </w:rPr>
        <w:t xml:space="preserve">Einbindung der </w:t>
      </w:r>
      <w:r w:rsidRPr="00207AB2">
        <w:rPr>
          <w:b/>
          <w:bCs/>
          <w:color w:val="000000" w:themeColor="text1"/>
        </w:rPr>
        <w:t>Bürger</w:t>
      </w:r>
      <w:r w:rsidR="00884A74" w:rsidRPr="00207AB2">
        <w:rPr>
          <w:b/>
          <w:bCs/>
          <w:color w:val="000000" w:themeColor="text1"/>
        </w:rPr>
        <w:t xml:space="preserve">innen und Bürger </w:t>
      </w:r>
      <w:r w:rsidRPr="00207AB2">
        <w:rPr>
          <w:color w:val="000000" w:themeColor="text1"/>
        </w:rPr>
        <w:t>(private Haushalte) i</w:t>
      </w:r>
      <w:r w:rsidR="00FB3A9D" w:rsidRPr="00207AB2">
        <w:rPr>
          <w:color w:val="000000" w:themeColor="text1"/>
        </w:rPr>
        <w:t>n</w:t>
      </w:r>
      <w:r w:rsidRPr="00207AB2">
        <w:rPr>
          <w:color w:val="000000" w:themeColor="text1"/>
        </w:rPr>
        <w:t xml:space="preserve"> Ihrer Kommune.</w:t>
      </w:r>
    </w:p>
    <w:p w14:paraId="0CC6C9DA" w14:textId="77777777" w:rsidR="003F099F" w:rsidRDefault="003F099F" w:rsidP="001B012B"/>
    <w:p w14:paraId="413A7235" w14:textId="77777777" w:rsidR="007C5641" w:rsidRPr="007C5641" w:rsidRDefault="00AE1D95" w:rsidP="001B012B">
      <w:pPr>
        <w:rPr>
          <w:b/>
          <w:bCs/>
          <w:color w:val="000000" w:themeColor="text1"/>
        </w:rPr>
      </w:pPr>
      <w:r w:rsidRPr="000D7E25">
        <w:rPr>
          <w:b/>
          <w:bCs/>
          <w:color w:val="000000" w:themeColor="text1"/>
        </w:rPr>
        <w:t xml:space="preserve">Erkenntnisse aus den </w:t>
      </w:r>
      <w:r w:rsidR="007C5641" w:rsidRPr="000D7E25">
        <w:rPr>
          <w:b/>
          <w:bCs/>
          <w:color w:val="000000" w:themeColor="text1"/>
        </w:rPr>
        <w:t>Karten zur Klimawandel-Betroffenheit</w:t>
      </w:r>
      <w:r w:rsidRPr="000D7E25">
        <w:rPr>
          <w:b/>
          <w:bCs/>
          <w:color w:val="000000" w:themeColor="text1"/>
        </w:rPr>
        <w:t xml:space="preserve"> (Hitzebelastung/ Starkregen):</w:t>
      </w:r>
    </w:p>
    <w:p w14:paraId="7A3C3610" w14:textId="77777777" w:rsidR="007C5641" w:rsidRDefault="007C5641" w:rsidP="001B012B"/>
    <w:p w14:paraId="72F309B5" w14:textId="77777777" w:rsidR="003F099F" w:rsidRDefault="003F099F" w:rsidP="001B012B"/>
    <w:p w14:paraId="70C8555E" w14:textId="77777777" w:rsidR="001B012B" w:rsidRDefault="001B012B">
      <w:r>
        <w:br w:type="page"/>
      </w:r>
    </w:p>
    <w:p w14:paraId="507FF7A6" w14:textId="77777777" w:rsidR="001B012B" w:rsidRPr="00686856" w:rsidRDefault="001B012B" w:rsidP="001B012B">
      <w:pPr>
        <w:pStyle w:val="berschrift1"/>
        <w:rPr>
          <w:b/>
          <w:bCs/>
        </w:rPr>
      </w:pPr>
      <w:bookmarkStart w:id="7" w:name="_Toc149652155"/>
      <w:r w:rsidRPr="00686856">
        <w:rPr>
          <w:b/>
          <w:bCs/>
        </w:rPr>
        <w:lastRenderedPageBreak/>
        <w:t>Übersicht der geplanten Maßnahmen und Projekte</w:t>
      </w:r>
      <w:bookmarkEnd w:id="7"/>
    </w:p>
    <w:p w14:paraId="584C88EC" w14:textId="77777777" w:rsidR="001B012B" w:rsidRDefault="004D3D0E" w:rsidP="001B012B">
      <w:r>
        <w:t>L</w:t>
      </w:r>
      <w:r w:rsidR="001B012B">
        <w:t>isten Sie</w:t>
      </w:r>
      <w:r>
        <w:t xml:space="preserve"> hier bitte</w:t>
      </w:r>
      <w:r w:rsidR="001B012B">
        <w:t xml:space="preserve"> kurz die geplanten Maßnahmen und Projekte in den Handlungsbereichen </w:t>
      </w:r>
      <w:r w:rsidR="001B012B" w:rsidRPr="002C1160">
        <w:rPr>
          <w:b/>
          <w:bCs/>
        </w:rPr>
        <w:t xml:space="preserve">Klimaschutz </w:t>
      </w:r>
      <w:r w:rsidR="001B012B">
        <w:t xml:space="preserve">und </w:t>
      </w:r>
      <w:r w:rsidR="001B012B" w:rsidRPr="002C1160">
        <w:rPr>
          <w:b/>
          <w:bCs/>
        </w:rPr>
        <w:t>Klimawandelanpassung</w:t>
      </w:r>
      <w:r w:rsidR="001B012B">
        <w:t>.</w:t>
      </w:r>
    </w:p>
    <w:p w14:paraId="0B2DBBFA" w14:textId="77777777" w:rsidR="007C5641" w:rsidRDefault="00A030B3" w:rsidP="00F11C34">
      <w:r>
        <w:t xml:space="preserve">Bitte beachten Sie: </w:t>
      </w:r>
      <w:r w:rsidR="00901C0E" w:rsidRPr="000D7E25">
        <w:rPr>
          <w:b/>
        </w:rPr>
        <w:t xml:space="preserve">Es müssen </w:t>
      </w:r>
      <w:r w:rsidR="00901C0E" w:rsidRPr="000D7E25">
        <w:rPr>
          <w:b/>
          <w:bCs/>
        </w:rPr>
        <w:t>mindestens 5 Maßnahmen aus 3 Handlungsfeldern</w:t>
      </w:r>
      <w:r w:rsidR="00901C0E" w:rsidRPr="000D7E25">
        <w:t xml:space="preserve"> in den Aktionsplan aufgenommen werden. </w:t>
      </w:r>
      <w:r w:rsidR="007C5641" w:rsidRPr="000D7E25">
        <w:rPr>
          <w:b/>
          <w:bCs/>
        </w:rPr>
        <w:t>Mindestens zwei Maßnahmen</w:t>
      </w:r>
      <w:r w:rsidR="007C5641" w:rsidRPr="000D7E25">
        <w:t xml:space="preserve"> müssen aus dem Handlungsfeld Klimaanpassung kommen.</w:t>
      </w:r>
    </w:p>
    <w:p w14:paraId="74910B0F" w14:textId="77777777" w:rsidR="00A65E98" w:rsidRDefault="007C5641" w:rsidP="00F11C34">
      <w:r>
        <w:br/>
      </w:r>
      <w:r w:rsidR="00901C0E">
        <w:t>Die verschiedenen Handlungsfelder sind:</w:t>
      </w:r>
    </w:p>
    <w:p w14:paraId="7B6222DA" w14:textId="77777777" w:rsidR="00901C0E" w:rsidRPr="00901C0E" w:rsidRDefault="00CD0EC5" w:rsidP="00F11C34">
      <w:pPr>
        <w:rPr>
          <w:b/>
          <w:bCs/>
        </w:rPr>
      </w:pPr>
      <w:r>
        <w:rPr>
          <w:b/>
          <w:bCs/>
        </w:rPr>
        <w:t xml:space="preserve">Handlungsfelder </w:t>
      </w:r>
      <w:r w:rsidR="00901C0E" w:rsidRPr="00901C0E">
        <w:rPr>
          <w:b/>
          <w:bCs/>
        </w:rPr>
        <w:t>Klimaschutz:</w:t>
      </w:r>
    </w:p>
    <w:p w14:paraId="7EDFEE51" w14:textId="77777777" w:rsidR="00901C0E" w:rsidRDefault="00901C0E" w:rsidP="00901C0E">
      <w:pPr>
        <w:pStyle w:val="Listenabsatz"/>
        <w:numPr>
          <w:ilvl w:val="0"/>
          <w:numId w:val="13"/>
        </w:numPr>
      </w:pPr>
      <w:r>
        <w:t>Allgemeines</w:t>
      </w:r>
    </w:p>
    <w:p w14:paraId="6FC693A2" w14:textId="77777777" w:rsidR="00901C0E" w:rsidRDefault="00901C0E" w:rsidP="00901C0E">
      <w:pPr>
        <w:pStyle w:val="Listenabsatz"/>
        <w:numPr>
          <w:ilvl w:val="0"/>
          <w:numId w:val="13"/>
        </w:numPr>
      </w:pPr>
      <w:r>
        <w:t>Ernährung</w:t>
      </w:r>
    </w:p>
    <w:p w14:paraId="301A9195" w14:textId="77777777" w:rsidR="00901C0E" w:rsidRDefault="00901C0E" w:rsidP="00901C0E">
      <w:pPr>
        <w:pStyle w:val="Listenabsatz"/>
        <w:numPr>
          <w:ilvl w:val="0"/>
          <w:numId w:val="13"/>
        </w:numPr>
      </w:pPr>
      <w:r>
        <w:t>Energieeffizienz und Wärme- / Energiemanagement</w:t>
      </w:r>
    </w:p>
    <w:p w14:paraId="064FD1FB" w14:textId="77777777" w:rsidR="00901C0E" w:rsidRDefault="00901C0E" w:rsidP="00901C0E">
      <w:pPr>
        <w:pStyle w:val="Listenabsatz"/>
        <w:numPr>
          <w:ilvl w:val="0"/>
          <w:numId w:val="13"/>
        </w:numPr>
      </w:pPr>
      <w:r>
        <w:t>Straßenbeleuchtung</w:t>
      </w:r>
    </w:p>
    <w:p w14:paraId="3F373D49" w14:textId="77777777" w:rsidR="00901C0E" w:rsidRDefault="00901C0E" w:rsidP="00901C0E">
      <w:pPr>
        <w:pStyle w:val="Listenabsatz"/>
        <w:numPr>
          <w:ilvl w:val="0"/>
          <w:numId w:val="13"/>
        </w:numPr>
      </w:pPr>
      <w:r>
        <w:t>Bautechnik und energetische Sanierung</w:t>
      </w:r>
    </w:p>
    <w:p w14:paraId="4536EEB7" w14:textId="77777777" w:rsidR="00901C0E" w:rsidRDefault="00901C0E" w:rsidP="00901C0E">
      <w:pPr>
        <w:pStyle w:val="Listenabsatz"/>
        <w:numPr>
          <w:ilvl w:val="0"/>
          <w:numId w:val="13"/>
        </w:numPr>
      </w:pPr>
      <w:r>
        <w:t>Erneuerbare Energien</w:t>
      </w:r>
    </w:p>
    <w:p w14:paraId="6770AA1C" w14:textId="77777777" w:rsidR="00901C0E" w:rsidRDefault="00901C0E" w:rsidP="00901C0E">
      <w:pPr>
        <w:pStyle w:val="Listenabsatz"/>
        <w:numPr>
          <w:ilvl w:val="0"/>
          <w:numId w:val="13"/>
        </w:numPr>
      </w:pPr>
      <w:r>
        <w:t>E-Mobilität und alternative Antriebsformen</w:t>
      </w:r>
    </w:p>
    <w:p w14:paraId="683AE6E3" w14:textId="77777777" w:rsidR="00901C0E" w:rsidRDefault="00901C0E" w:rsidP="00901C0E">
      <w:pPr>
        <w:pStyle w:val="Listenabsatz"/>
        <w:numPr>
          <w:ilvl w:val="0"/>
          <w:numId w:val="13"/>
        </w:numPr>
      </w:pPr>
      <w:r>
        <w:t>Rad- und Fußverkehr</w:t>
      </w:r>
    </w:p>
    <w:p w14:paraId="36B86FD4" w14:textId="77777777" w:rsidR="00901C0E" w:rsidRDefault="00901C0E" w:rsidP="00901C0E">
      <w:pPr>
        <w:pStyle w:val="Listenabsatz"/>
        <w:numPr>
          <w:ilvl w:val="0"/>
          <w:numId w:val="13"/>
        </w:numPr>
      </w:pPr>
      <w:r>
        <w:t>Car-Sharing und ÖPNV</w:t>
      </w:r>
    </w:p>
    <w:p w14:paraId="5CA6D7EE" w14:textId="77777777" w:rsidR="00901C0E" w:rsidRPr="00901C0E" w:rsidRDefault="00CD0EC5" w:rsidP="00F11C34">
      <w:pPr>
        <w:rPr>
          <w:b/>
          <w:bCs/>
        </w:rPr>
      </w:pPr>
      <w:r>
        <w:rPr>
          <w:b/>
          <w:bCs/>
        </w:rPr>
        <w:t xml:space="preserve">Handlungsfelder </w:t>
      </w:r>
      <w:r w:rsidR="00901C0E" w:rsidRPr="00901C0E">
        <w:rPr>
          <w:b/>
          <w:bCs/>
        </w:rPr>
        <w:t>Klimaanpassung:</w:t>
      </w:r>
    </w:p>
    <w:p w14:paraId="07B69CFB" w14:textId="77777777" w:rsidR="00901C0E" w:rsidRDefault="00901C0E" w:rsidP="00901C0E">
      <w:pPr>
        <w:pStyle w:val="Listenabsatz"/>
        <w:numPr>
          <w:ilvl w:val="0"/>
          <w:numId w:val="14"/>
        </w:numPr>
      </w:pPr>
      <w:r>
        <w:t>Allgemeines</w:t>
      </w:r>
    </w:p>
    <w:p w14:paraId="03B102A8" w14:textId="77777777" w:rsidR="00901C0E" w:rsidRDefault="00901C0E" w:rsidP="00901C0E">
      <w:pPr>
        <w:pStyle w:val="Listenabsatz"/>
        <w:numPr>
          <w:ilvl w:val="0"/>
          <w:numId w:val="14"/>
        </w:numPr>
      </w:pPr>
      <w:r>
        <w:t>Gesundheit</w:t>
      </w:r>
    </w:p>
    <w:p w14:paraId="38BFA6B9" w14:textId="77777777" w:rsidR="00901C0E" w:rsidRDefault="00901C0E" w:rsidP="00901C0E">
      <w:pPr>
        <w:pStyle w:val="Listenabsatz"/>
        <w:numPr>
          <w:ilvl w:val="0"/>
          <w:numId w:val="14"/>
        </w:numPr>
      </w:pPr>
      <w:r>
        <w:t>Katastrophenschutz</w:t>
      </w:r>
    </w:p>
    <w:p w14:paraId="2B6BC9D2" w14:textId="77777777" w:rsidR="00901C0E" w:rsidRDefault="00901C0E" w:rsidP="00901C0E">
      <w:pPr>
        <w:pStyle w:val="Listenabsatz"/>
        <w:numPr>
          <w:ilvl w:val="0"/>
          <w:numId w:val="14"/>
        </w:numPr>
      </w:pPr>
      <w:r>
        <w:t>Stadt- und Raumplanung</w:t>
      </w:r>
    </w:p>
    <w:p w14:paraId="612A431F" w14:textId="77777777" w:rsidR="00901C0E" w:rsidRDefault="00901C0E" w:rsidP="00901C0E">
      <w:pPr>
        <w:pStyle w:val="Listenabsatz"/>
        <w:numPr>
          <w:ilvl w:val="0"/>
          <w:numId w:val="14"/>
        </w:numPr>
      </w:pPr>
      <w:r>
        <w:t>Stadtgrün</w:t>
      </w:r>
    </w:p>
    <w:p w14:paraId="2D5DE131" w14:textId="77777777" w:rsidR="00901C0E" w:rsidRDefault="00901C0E" w:rsidP="00901C0E">
      <w:pPr>
        <w:pStyle w:val="Listenabsatz"/>
        <w:numPr>
          <w:ilvl w:val="0"/>
          <w:numId w:val="14"/>
        </w:numPr>
      </w:pPr>
      <w:r>
        <w:t>Verkehrsinfrast</w:t>
      </w:r>
      <w:r w:rsidR="00120948">
        <w:t>r</w:t>
      </w:r>
      <w:r>
        <w:t>uktur</w:t>
      </w:r>
    </w:p>
    <w:p w14:paraId="0594E1FB" w14:textId="77777777" w:rsidR="00901C0E" w:rsidRDefault="00901C0E" w:rsidP="00901C0E">
      <w:pPr>
        <w:pStyle w:val="Listenabsatz"/>
        <w:numPr>
          <w:ilvl w:val="0"/>
          <w:numId w:val="14"/>
        </w:numPr>
      </w:pPr>
      <w:r>
        <w:t>Hochwasserschutz</w:t>
      </w:r>
    </w:p>
    <w:p w14:paraId="3BAE111B" w14:textId="77777777" w:rsidR="00901C0E" w:rsidRDefault="00901C0E" w:rsidP="00901C0E">
      <w:pPr>
        <w:pStyle w:val="Listenabsatz"/>
        <w:numPr>
          <w:ilvl w:val="0"/>
          <w:numId w:val="14"/>
        </w:numPr>
      </w:pPr>
      <w:r>
        <w:t>Starkregen und Sturzfluten</w:t>
      </w:r>
    </w:p>
    <w:p w14:paraId="1FD3181F" w14:textId="77777777" w:rsidR="00901C0E" w:rsidRDefault="00901C0E" w:rsidP="00901C0E">
      <w:pPr>
        <w:pStyle w:val="Listenabsatz"/>
        <w:numPr>
          <w:ilvl w:val="0"/>
          <w:numId w:val="14"/>
        </w:numPr>
      </w:pPr>
      <w:r>
        <w:t>Entsiegelung</w:t>
      </w:r>
    </w:p>
    <w:p w14:paraId="0051128A" w14:textId="77777777" w:rsidR="00901C0E" w:rsidRDefault="00901C0E" w:rsidP="00901C0E">
      <w:pPr>
        <w:pStyle w:val="Listenabsatz"/>
        <w:numPr>
          <w:ilvl w:val="0"/>
          <w:numId w:val="14"/>
        </w:numPr>
      </w:pPr>
      <w:r>
        <w:t>Naturschutz</w:t>
      </w:r>
    </w:p>
    <w:p w14:paraId="4140F13A" w14:textId="77777777" w:rsidR="00F11C34" w:rsidRPr="00F11C34" w:rsidRDefault="00F11C34" w:rsidP="00F11C34"/>
    <w:p w14:paraId="737327A5" w14:textId="77777777" w:rsidR="00A65E98" w:rsidRDefault="00A65E98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</w:pPr>
      <w:r>
        <w:rPr>
          <w:b/>
          <w:bCs/>
        </w:rPr>
        <w:br w:type="page"/>
      </w:r>
    </w:p>
    <w:p w14:paraId="23C4CA8C" w14:textId="77777777" w:rsidR="001B012B" w:rsidRPr="00686856" w:rsidRDefault="001B012B" w:rsidP="001B012B">
      <w:pPr>
        <w:pStyle w:val="berschrift1"/>
        <w:rPr>
          <w:b/>
          <w:bCs/>
        </w:rPr>
      </w:pPr>
      <w:bookmarkStart w:id="8" w:name="_Toc149652156"/>
      <w:r w:rsidRPr="00686856">
        <w:rPr>
          <w:b/>
          <w:bCs/>
        </w:rPr>
        <w:lastRenderedPageBreak/>
        <w:t>Maßnahmenblätter zur Beschreibung der Maßnahmen und Projekte</w:t>
      </w:r>
      <w:bookmarkEnd w:id="8"/>
    </w:p>
    <w:p w14:paraId="4F9B1C06" w14:textId="77777777" w:rsidR="001B012B" w:rsidRPr="007E28AB" w:rsidRDefault="001B012B" w:rsidP="001B012B">
      <w:pPr>
        <w:rPr>
          <w:i/>
          <w:iCs/>
        </w:rPr>
      </w:pPr>
      <w:r w:rsidRPr="00B85A61">
        <w:rPr>
          <w:i/>
          <w:iCs/>
        </w:rPr>
        <w:t>Bitte beschreiben Sie hier die einzelnen Maßnahmen, nach Möglichkeit mit folgenden Angaben.</w:t>
      </w:r>
      <w:r w:rsidR="00492BA7">
        <w:rPr>
          <w:i/>
          <w:iCs/>
        </w:rPr>
        <w:t xml:space="preserve"> </w:t>
      </w:r>
      <w:r w:rsidR="002C1160" w:rsidRPr="007E28AB">
        <w:rPr>
          <w:i/>
          <w:iCs/>
        </w:rPr>
        <w:t>Eine Bespielmaßnahme</w:t>
      </w:r>
      <w:r w:rsidR="00AE095C" w:rsidRPr="007E28AB">
        <w:rPr>
          <w:i/>
          <w:iCs/>
        </w:rPr>
        <w:t xml:space="preserve"> finden Sie nachfolgend </w:t>
      </w:r>
      <w:r w:rsidR="002C1160" w:rsidRPr="007E28AB">
        <w:rPr>
          <w:i/>
          <w:iCs/>
        </w:rPr>
        <w:t xml:space="preserve">zur Anschaulichkeit vorausgefüllt. </w:t>
      </w:r>
    </w:p>
    <w:p w14:paraId="0C8EF0BE" w14:textId="77777777" w:rsidR="00257DC3" w:rsidRPr="00257DC3" w:rsidRDefault="00257DC3" w:rsidP="00257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iCs/>
        </w:rPr>
      </w:pPr>
      <w:r w:rsidRPr="00257DC3">
        <w:rPr>
          <w:b/>
          <w:bCs/>
          <w:i/>
          <w:iCs/>
        </w:rPr>
        <w:t xml:space="preserve">Angaben soweit verfügbar – wenn </w:t>
      </w:r>
      <w:r>
        <w:rPr>
          <w:b/>
          <w:bCs/>
          <w:i/>
          <w:iCs/>
        </w:rPr>
        <w:t xml:space="preserve">(noch) </w:t>
      </w:r>
      <w:r w:rsidRPr="00257DC3">
        <w:rPr>
          <w:b/>
          <w:bCs/>
          <w:i/>
          <w:iCs/>
        </w:rPr>
        <w:t>nicht alle Informationen vorliegen, können diese frei gelassen werden.</w:t>
      </w:r>
      <w:r w:rsidR="007C5641">
        <w:rPr>
          <w:b/>
          <w:bCs/>
          <w:i/>
          <w:iCs/>
        </w:rPr>
        <w:t xml:space="preserve"> </w:t>
      </w:r>
      <w:r w:rsidR="007C5641" w:rsidRPr="001F0E6A">
        <w:rPr>
          <w:b/>
          <w:bCs/>
          <w:i/>
          <w:iCs/>
        </w:rPr>
        <w:t>Die Angaben mit * sind verpflichtend.</w:t>
      </w:r>
    </w:p>
    <w:p w14:paraId="62B66557" w14:textId="77777777" w:rsidR="00B85A61" w:rsidRPr="001F0E6A" w:rsidRDefault="00B85A61" w:rsidP="00B85A61">
      <w:bookmarkStart w:id="9" w:name="_Hlk84431092"/>
      <w:r w:rsidRPr="00B85A61">
        <w:rPr>
          <w:b/>
          <w:bCs/>
        </w:rPr>
        <w:t>Projektname</w:t>
      </w:r>
      <w:r w:rsidR="004903B8" w:rsidRPr="001F0E6A">
        <w:rPr>
          <w:b/>
          <w:bCs/>
        </w:rPr>
        <w:t>*</w:t>
      </w:r>
      <w:r w:rsidRPr="001F0E6A">
        <w:rPr>
          <w:b/>
          <w:bCs/>
        </w:rPr>
        <w:t>:</w:t>
      </w:r>
      <w:r w:rsidRPr="001F0E6A">
        <w:t xml:space="preserve"> Energetische Sanierung „Kindergarten Pusteblume“</w:t>
      </w:r>
    </w:p>
    <w:p w14:paraId="0A5A9CEA" w14:textId="77777777" w:rsidR="00404570" w:rsidRPr="001F0E6A" w:rsidRDefault="00404570" w:rsidP="00B85A61">
      <w:pPr>
        <w:rPr>
          <w:b/>
          <w:bCs/>
        </w:rPr>
      </w:pPr>
      <w:r w:rsidRPr="001F0E6A">
        <w:rPr>
          <w:b/>
          <w:bCs/>
        </w:rPr>
        <w:t>Handlungsfeld</w:t>
      </w:r>
      <w:r w:rsidR="00A65E98" w:rsidRPr="001F0E6A">
        <w:rPr>
          <w:b/>
          <w:bCs/>
        </w:rPr>
        <w:t xml:space="preserve"> </w:t>
      </w:r>
      <w:r w:rsidRPr="001F0E6A">
        <w:rPr>
          <w:b/>
          <w:bCs/>
        </w:rPr>
        <w:t>Klimaschutz</w:t>
      </w:r>
      <w:r w:rsidR="004903B8" w:rsidRPr="001F0E6A">
        <w:rPr>
          <w:b/>
          <w:bCs/>
        </w:rPr>
        <w:t>*</w:t>
      </w:r>
      <w:r w:rsidRPr="001F0E6A">
        <w:rPr>
          <w:b/>
          <w:bCs/>
        </w:rPr>
        <w:t xml:space="preserve">: </w:t>
      </w:r>
      <w:r w:rsidRPr="001F0E6A">
        <w:rPr>
          <w:b/>
          <w:bCs/>
        </w:rPr>
        <w:tab/>
      </w:r>
      <w:sdt>
        <w:sdtPr>
          <w:alias w:val="Klimaschutz"/>
          <w:tag w:val="Klimaschutz"/>
          <w:id w:val="-1193139786"/>
          <w:lock w:val="sdtLocked"/>
          <w:placeholder>
            <w:docPart w:val="2789C80104624C57838E003AF9B5DA71"/>
          </w:placeholder>
          <w:showingPlcHdr/>
          <w:comboBox>
            <w:listItem w:value="Wählen Sie ein Element aus."/>
            <w:listItem w:displayText="Allgemeines" w:value="Allgemeines"/>
            <w:listItem w:displayText="Ernährung" w:value="Ernährung"/>
            <w:listItem w:displayText="Energieeffizienz und Wärme-/Energiemanagement" w:value="Energieeffizienz und Wärme-/Energiemanagement"/>
            <w:listItem w:displayText="Straßenbeleuchtung" w:value="Straßenbeleuchtung"/>
            <w:listItem w:displayText="Bautechnik und energetische Sanierung" w:value="Bautechnik und energetische Sanierung"/>
            <w:listItem w:displayText="Erneuerbare Energien" w:value="Erneuerbare Energien"/>
            <w:listItem w:displayText="E-Mobilität und alternative Antriebsformen" w:value="E-Mobilität und alternative Antriebsformen"/>
            <w:listItem w:displayText="Rad- und Fußverkehr" w:value="Rad- und Fußverkehr"/>
            <w:listItem w:displayText="Car-Sharing und ÖPNV" w:value="Car-Sharing und ÖPNV"/>
            <w:listItem w:displayText="trifft nicht zu" w:value="trifft nicht zu"/>
          </w:comboBox>
        </w:sdtPr>
        <w:sdtContent>
          <w:r w:rsidR="008E6CC6" w:rsidRPr="001F0E6A">
            <w:rPr>
              <w:rStyle w:val="Platzhaltertext"/>
            </w:rPr>
            <w:t>Wählen Sie ein Element aus.</w:t>
          </w:r>
        </w:sdtContent>
      </w:sdt>
      <w:r w:rsidR="00F11C34" w:rsidRPr="001F0E6A">
        <w:tab/>
        <w:t>(Auswahlfeld)</w:t>
      </w:r>
      <w:r w:rsidRPr="001F0E6A">
        <w:br/>
        <w:t xml:space="preserve">oder </w:t>
      </w:r>
      <w:r w:rsidRPr="001F0E6A">
        <w:tab/>
      </w:r>
      <w:r w:rsidRPr="001F0E6A">
        <w:rPr>
          <w:b/>
          <w:bCs/>
        </w:rPr>
        <w:t>Klimaanpassung</w:t>
      </w:r>
      <w:r w:rsidR="004903B8" w:rsidRPr="001F0E6A">
        <w:rPr>
          <w:b/>
          <w:bCs/>
        </w:rPr>
        <w:t>*</w:t>
      </w:r>
      <w:r w:rsidRPr="001F0E6A">
        <w:rPr>
          <w:b/>
          <w:bCs/>
        </w:rPr>
        <w:t>:</w:t>
      </w:r>
      <w:r w:rsidR="00A65E98" w:rsidRPr="001F0E6A">
        <w:rPr>
          <w:b/>
          <w:bCs/>
        </w:rPr>
        <w:tab/>
      </w:r>
      <w:sdt>
        <w:sdtPr>
          <w:alias w:val="Klimaanpassung"/>
          <w:tag w:val="Klimaanpassung"/>
          <w:id w:val="1177153401"/>
          <w:lock w:val="sdtLocked"/>
          <w:placeholder>
            <w:docPart w:val="2789C80104624C57838E003AF9B5DA71"/>
          </w:placeholder>
          <w:comboBox>
            <w:listItem w:value="Wählen Sie ein Element aus."/>
            <w:listItem w:displayText="Allgemeines" w:value="Allgemeines"/>
            <w:listItem w:displayText="Gesundheit" w:value="Gesundheit"/>
            <w:listItem w:displayText="Katastrophenschutz" w:value="Katastrophenschutz"/>
            <w:listItem w:displayText="Stadt- und Raumplanung" w:value="Stadt- und Raumplanung"/>
            <w:listItem w:displayText="Stadtgrün" w:value="Stadtgrün"/>
            <w:listItem w:displayText="Verkehrsinfrastruktur" w:value="Verkehrsinfrastruktur"/>
            <w:listItem w:displayText="Hochwasserschutz" w:value="Hochwasserschutz"/>
            <w:listItem w:displayText="Starkregen und Sturzfluten" w:value="Starkregen und Sturzfluten"/>
            <w:listItem w:displayText="Entsiegelung" w:value="Entsiegelung"/>
            <w:listItem w:displayText="Naturschutz" w:value="Naturschutz"/>
            <w:listItem w:displayText="trifft nicht zu" w:value="trifft nicht zu"/>
          </w:comboBox>
        </w:sdtPr>
        <w:sdtContent>
          <w:r w:rsidR="00707ACD" w:rsidRPr="001F0E6A">
            <w:t>Allgemeines</w:t>
          </w:r>
        </w:sdtContent>
      </w:sdt>
      <w:r w:rsidR="00F11C34" w:rsidRPr="001F0E6A">
        <w:tab/>
        <w:t>(Auswahlfeld)</w:t>
      </w:r>
    </w:p>
    <w:p w14:paraId="51427C79" w14:textId="77777777" w:rsidR="00CF7523" w:rsidRPr="001F0E6A" w:rsidRDefault="00CF7523" w:rsidP="00B85A61">
      <w:pPr>
        <w:rPr>
          <w:b/>
          <w:bCs/>
        </w:rPr>
      </w:pPr>
      <w:r w:rsidRPr="001F0E6A">
        <w:rPr>
          <w:b/>
          <w:bCs/>
        </w:rPr>
        <w:t>Instrumententyp</w:t>
      </w:r>
      <w:r w:rsidR="004903B8" w:rsidRPr="001F0E6A">
        <w:rPr>
          <w:b/>
          <w:bCs/>
        </w:rPr>
        <w:t>*</w:t>
      </w:r>
      <w:r w:rsidR="00A65E98" w:rsidRPr="001F0E6A">
        <w:rPr>
          <w:b/>
          <w:bCs/>
        </w:rPr>
        <w:t xml:space="preserve">:   </w:t>
      </w:r>
      <w:sdt>
        <w:sdtPr>
          <w:alias w:val="Instrumententyp"/>
          <w:tag w:val="Instrumententyp"/>
          <w:id w:val="1899400180"/>
          <w:lock w:val="sdtLocked"/>
          <w:placeholder>
            <w:docPart w:val="2789C80104624C57838E003AF9B5DA71"/>
          </w:placeholder>
          <w:showingPlcHdr/>
          <w:comboBox>
            <w:listItem w:value="Wählen Sie ein Element aus."/>
            <w:listItem w:displayText="Forschungs-/ Pilotprojekte" w:value="Forschungs-/ Pilotprojekte"/>
            <w:listItem w:displayText="Investition / Einstellung von Mitarbeiter" w:value="Investition / Einstellung von Mitarbeiter"/>
            <w:listItem w:displayText="Kommunale Beteiligung" w:value="Kommunale Beteiligung"/>
            <w:listItem w:displayText="Kommunales Förderprogramm" w:value="Kommunales Förderprogramm"/>
            <w:listItem w:displayText="Öffentlichkeitsarbeit, Kampagnen und (Initial-)Beratung für Privatpersonen" w:value="Öffentlichkeitsarbeit, Kampagnen und (Initial-)Beratung für Privatpersonen"/>
            <w:listItem w:displayText="Politische Zielsetzung, Vorgaben oder Unterstützung" w:value="Politische Zielsetzung, Vorgaben oder Unterstützung"/>
            <w:listItem w:displayText="Studien- und Konzepterstellung, Machbarkeitsuntersuchung" w:value="Studien- und Konzepterstellung, Machbarkeitsuntersuchung"/>
            <w:listItem w:displayText="Unternehmensberatung oder verwaltungsinterne Weiterbildung" w:value="Unternehmensberatung oder verwaltungsinterne Weiterbildung"/>
            <w:listItem w:displayText="Vernetzung (interkommunal und von lokalen Akteuren)" w:value="Vernetzung (interkommunal und von lokalen Akteuren)"/>
            <w:listItem w:displayText="Verpachtung oder Bereitstellung kommunaler Flächen" w:value="Verpachtung oder Bereitstellung kommunaler Flächen"/>
          </w:comboBox>
        </w:sdtPr>
        <w:sdtContent>
          <w:r w:rsidR="008E6CC6" w:rsidRPr="001F0E6A">
            <w:rPr>
              <w:rStyle w:val="Platzhaltertext"/>
            </w:rPr>
            <w:t>Wählen Sie ein Element aus.</w:t>
          </w:r>
        </w:sdtContent>
      </w:sdt>
      <w:r w:rsidR="00F11C34" w:rsidRPr="001F0E6A">
        <w:tab/>
        <w:t>(Auswahlfeld)</w:t>
      </w:r>
    </w:p>
    <w:p w14:paraId="7EAE0206" w14:textId="77777777" w:rsidR="00404570" w:rsidRPr="001F0E6A" w:rsidRDefault="00404570" w:rsidP="00B85A61">
      <w:pPr>
        <w:rPr>
          <w:b/>
          <w:bCs/>
        </w:rPr>
      </w:pPr>
      <w:r w:rsidRPr="001F0E6A">
        <w:rPr>
          <w:b/>
          <w:bCs/>
        </w:rPr>
        <w:t>Zeitplan</w:t>
      </w:r>
      <w:r w:rsidR="004903B8" w:rsidRPr="001F0E6A">
        <w:rPr>
          <w:b/>
          <w:bCs/>
        </w:rPr>
        <w:t>*</w:t>
      </w:r>
      <w:r w:rsidRPr="001F0E6A">
        <w:rPr>
          <w:b/>
          <w:bCs/>
        </w:rPr>
        <w:t>:</w:t>
      </w:r>
      <w:r w:rsidR="0076209B" w:rsidRPr="001F0E6A">
        <w:rPr>
          <w:b/>
          <w:bCs/>
        </w:rPr>
        <w:tab/>
      </w:r>
      <w:r w:rsidR="00CF7523" w:rsidRPr="001F0E6A">
        <w:rPr>
          <w:b/>
          <w:bCs/>
        </w:rPr>
        <w:t xml:space="preserve"> </w:t>
      </w:r>
      <w:sdt>
        <w:sdtPr>
          <w:alias w:val="Zeitplan"/>
          <w:tag w:val="Zeitplan"/>
          <w:id w:val="-699089910"/>
          <w:lock w:val="sdtLocked"/>
          <w:placeholder>
            <w:docPart w:val="2789C80104624C57838E003AF9B5DA71"/>
          </w:placeholder>
          <w:showingPlcHdr/>
          <w:comboBox>
            <w:listItem w:value="Wählen Sie ein Element aus."/>
            <w:listItem w:displayText="kurz (0-18 Monate)" w:value="kurz (0-18 Monate)"/>
            <w:listItem w:displayText="mittel (18-36 Monate)" w:value="mittel (18-36 Monate)"/>
            <w:listItem w:displayText="lang (36-60 Monate)" w:value="lang (36-60 Monate)"/>
          </w:comboBox>
        </w:sdtPr>
        <w:sdtContent>
          <w:r w:rsidR="00F4679E" w:rsidRPr="001F0E6A">
            <w:rPr>
              <w:rStyle w:val="Platzhaltertext"/>
            </w:rPr>
            <w:t>Wählen Sie ein Element aus.</w:t>
          </w:r>
        </w:sdtContent>
      </w:sdt>
      <w:r w:rsidR="00F11C34" w:rsidRPr="001F0E6A">
        <w:tab/>
      </w:r>
      <w:r w:rsidR="00F11C34" w:rsidRPr="001F0E6A">
        <w:tab/>
        <w:t>(Auswahlfeld)</w:t>
      </w:r>
    </w:p>
    <w:p w14:paraId="749098BD" w14:textId="77777777" w:rsidR="0076209B" w:rsidRPr="001F0E6A" w:rsidRDefault="00AE582C" w:rsidP="00AE582C">
      <w:r w:rsidRPr="001F0E6A">
        <w:rPr>
          <w:b/>
          <w:bCs/>
        </w:rPr>
        <w:t>Maßnahmen-Status</w:t>
      </w:r>
      <w:r w:rsidR="004903B8" w:rsidRPr="001F0E6A">
        <w:rPr>
          <w:b/>
          <w:bCs/>
        </w:rPr>
        <w:t>*</w:t>
      </w:r>
      <w:r w:rsidRPr="001F0E6A">
        <w:rPr>
          <w:b/>
          <w:bCs/>
        </w:rPr>
        <w:t>:</w:t>
      </w:r>
      <w:r w:rsidRPr="001F0E6A">
        <w:t xml:space="preserve"> </w:t>
      </w:r>
      <w:r w:rsidR="0076209B" w:rsidRPr="001F0E6A">
        <w:t xml:space="preserve"> </w:t>
      </w:r>
      <w:sdt>
        <w:sdtPr>
          <w:alias w:val="Maßnahmenstatus"/>
          <w:tag w:val="Maßnahmenstatus"/>
          <w:id w:val="1312912747"/>
          <w:lock w:val="sdtLocked"/>
          <w:placeholder>
            <w:docPart w:val="2789C80104624C57838E003AF9B5DA71"/>
          </w:placeholder>
          <w:showingPlcHdr/>
          <w:comboBox>
            <w:listItem w:value="Wählen Sie ein Element aus."/>
            <w:listItem w:displayText="Maßnahme ist abgeschlossen" w:value="Maßnahme ist abgeschlossen"/>
            <w:listItem w:displayText="Maßnahme ist in Bearbeitung" w:value="Maßnahme ist in Bearbeitung"/>
            <w:listItem w:displayText="Maßnahme ist geplant" w:value="Maßnahme ist geplant"/>
          </w:comboBox>
        </w:sdtPr>
        <w:sdtContent>
          <w:r w:rsidR="000065A0" w:rsidRPr="001F0E6A">
            <w:rPr>
              <w:rStyle w:val="Platzhaltertext"/>
            </w:rPr>
            <w:t>Wählen Sie ein Element aus.</w:t>
          </w:r>
        </w:sdtContent>
      </w:sdt>
      <w:r w:rsidR="0076209B" w:rsidRPr="001F0E6A">
        <w:t xml:space="preserve">  </w:t>
      </w:r>
      <w:r w:rsidR="0076209B" w:rsidRPr="001F0E6A">
        <w:tab/>
        <w:t>(Auswahlfeld)</w:t>
      </w:r>
    </w:p>
    <w:p w14:paraId="6A406E8A" w14:textId="77777777" w:rsidR="00AE582C" w:rsidRPr="001F0E6A" w:rsidRDefault="00AE582C" w:rsidP="00AE582C">
      <w:pPr>
        <w:rPr>
          <w:b/>
          <w:bCs/>
        </w:rPr>
      </w:pPr>
      <w:r w:rsidRPr="001F0E6A">
        <w:rPr>
          <w:b/>
          <w:bCs/>
        </w:rPr>
        <w:t>Vorhabensbeschreibung</w:t>
      </w:r>
      <w:r w:rsidR="004903B8" w:rsidRPr="001F0E6A">
        <w:rPr>
          <w:b/>
          <w:bCs/>
        </w:rPr>
        <w:t>*</w:t>
      </w:r>
      <w:r w:rsidRPr="001F0E6A">
        <w:rPr>
          <w:b/>
          <w:bCs/>
        </w:rPr>
        <w:t>:</w:t>
      </w:r>
    </w:p>
    <w:p w14:paraId="44DD82EB" w14:textId="77777777" w:rsidR="00AE582C" w:rsidRPr="001F0E6A" w:rsidRDefault="00AE582C" w:rsidP="00B85A61">
      <w:pPr>
        <w:ind w:left="426"/>
      </w:pPr>
      <w:r w:rsidRPr="001F0E6A">
        <w:t>Die Außenwände werden mit 16 cm Styrodur gedämmt (Fläche 500 m²), die alten Fenster durch Dreifachverglasung (U-Wert 0,5) ersetzt</w:t>
      </w:r>
    </w:p>
    <w:p w14:paraId="00F44299" w14:textId="77777777" w:rsidR="00AE582C" w:rsidRPr="001F0E6A" w:rsidRDefault="00AE582C" w:rsidP="00AE582C">
      <w:r w:rsidRPr="001F0E6A">
        <w:rPr>
          <w:b/>
          <w:bCs/>
        </w:rPr>
        <w:t>Ort der Maßnahme</w:t>
      </w:r>
      <w:r w:rsidR="004903B8" w:rsidRPr="001F0E6A">
        <w:rPr>
          <w:b/>
          <w:bCs/>
        </w:rPr>
        <w:t>*</w:t>
      </w:r>
      <w:r w:rsidRPr="001F0E6A">
        <w:rPr>
          <w:b/>
          <w:bCs/>
        </w:rPr>
        <w:t>:</w:t>
      </w:r>
      <w:r w:rsidR="00B85A61" w:rsidRPr="001F0E6A">
        <w:t xml:space="preserve"> </w:t>
      </w:r>
      <w:r w:rsidRPr="001F0E6A">
        <w:t xml:space="preserve">Hinterweg 5, 99999 </w:t>
      </w:r>
      <w:r w:rsidR="00B85A61" w:rsidRPr="001F0E6A">
        <w:t>Musterstadt,</w:t>
      </w:r>
      <w:r w:rsidRPr="001F0E6A">
        <w:t xml:space="preserve"> Ort</w:t>
      </w:r>
      <w:r w:rsidR="00B85A61" w:rsidRPr="001F0E6A">
        <w:t>s</w:t>
      </w:r>
      <w:r w:rsidRPr="001F0E6A">
        <w:t xml:space="preserve">teil </w:t>
      </w:r>
      <w:r w:rsidR="00B85A61" w:rsidRPr="001F0E6A">
        <w:t>Musterort</w:t>
      </w:r>
    </w:p>
    <w:p w14:paraId="35AB972A" w14:textId="77777777" w:rsidR="00AE582C" w:rsidRPr="001F0E6A" w:rsidRDefault="00AE582C" w:rsidP="00AE582C">
      <w:r w:rsidRPr="001F0E6A">
        <w:rPr>
          <w:b/>
          <w:bCs/>
        </w:rPr>
        <w:t>Kosten (Schätzung</w:t>
      </w:r>
      <w:r w:rsidR="00B85A61" w:rsidRPr="001F0E6A">
        <w:rPr>
          <w:b/>
          <w:bCs/>
        </w:rPr>
        <w:t>, sofern bezifferbar</w:t>
      </w:r>
      <w:r w:rsidRPr="001F0E6A">
        <w:rPr>
          <w:b/>
          <w:bCs/>
        </w:rPr>
        <w:t>)</w:t>
      </w:r>
      <w:r w:rsidR="004903B8" w:rsidRPr="001F0E6A">
        <w:rPr>
          <w:b/>
          <w:bCs/>
        </w:rPr>
        <w:t>*</w:t>
      </w:r>
      <w:r w:rsidRPr="001F0E6A">
        <w:rPr>
          <w:b/>
          <w:bCs/>
        </w:rPr>
        <w:t>:</w:t>
      </w:r>
      <w:r w:rsidR="00B85A61" w:rsidRPr="001F0E6A">
        <w:t xml:space="preserve"> </w:t>
      </w:r>
      <w:r w:rsidRPr="001F0E6A">
        <w:t>80.000,- €</w:t>
      </w:r>
    </w:p>
    <w:p w14:paraId="12D2E6DA" w14:textId="77777777" w:rsidR="00AE582C" w:rsidRPr="001F0E6A" w:rsidRDefault="00AE582C" w:rsidP="00AE582C">
      <w:r w:rsidRPr="001F0E6A">
        <w:rPr>
          <w:b/>
          <w:bCs/>
        </w:rPr>
        <w:t>Förderprogramm (falls zutreffend):</w:t>
      </w:r>
      <w:r w:rsidR="00B85A61" w:rsidRPr="001F0E6A">
        <w:t xml:space="preserve"> </w:t>
      </w:r>
      <w:r w:rsidRPr="001F0E6A">
        <w:t>Konjunkturpaket II des Bundes</w:t>
      </w:r>
    </w:p>
    <w:p w14:paraId="3FEEE7CD" w14:textId="77777777" w:rsidR="00AE582C" w:rsidRPr="001F0E6A" w:rsidRDefault="00AE582C" w:rsidP="00AE582C">
      <w:r w:rsidRPr="001F0E6A">
        <w:rPr>
          <w:b/>
          <w:bCs/>
        </w:rPr>
        <w:t>Projektträger:</w:t>
      </w:r>
      <w:r w:rsidR="00B85A61" w:rsidRPr="001F0E6A">
        <w:t xml:space="preserve"> </w:t>
      </w:r>
      <w:r w:rsidRPr="001F0E6A">
        <w:t xml:space="preserve">Stadtverwaltung </w:t>
      </w:r>
      <w:r w:rsidR="00B85A61" w:rsidRPr="001F0E6A">
        <w:t>Musterstadt</w:t>
      </w:r>
    </w:p>
    <w:bookmarkEnd w:id="9"/>
    <w:p w14:paraId="4B3F7C90" w14:textId="77777777" w:rsidR="00AE582C" w:rsidRPr="001F0E6A" w:rsidRDefault="00AE582C" w:rsidP="00AE582C">
      <w:r w:rsidRPr="001F0E6A">
        <w:rPr>
          <w:b/>
          <w:bCs/>
        </w:rPr>
        <w:t>Einsparpotenzial pro Jahr (monetär,</w:t>
      </w:r>
      <w:r w:rsidR="00B85A61" w:rsidRPr="001F0E6A">
        <w:rPr>
          <w:b/>
          <w:bCs/>
        </w:rPr>
        <w:t xml:space="preserve"> sofern möglich,</w:t>
      </w:r>
      <w:r w:rsidRPr="001F0E6A">
        <w:rPr>
          <w:b/>
          <w:bCs/>
        </w:rPr>
        <w:t xml:space="preserve"> ggf. Schätzung):</w:t>
      </w:r>
      <w:r w:rsidR="00B85A61" w:rsidRPr="001F0E6A">
        <w:t xml:space="preserve"> </w:t>
      </w:r>
      <w:r w:rsidRPr="001F0E6A">
        <w:t>4.000 €/a</w:t>
      </w:r>
    </w:p>
    <w:p w14:paraId="5D9A7907" w14:textId="77777777" w:rsidR="00AE582C" w:rsidRPr="001F0E6A" w:rsidRDefault="00AE582C" w:rsidP="00AE582C">
      <w:r w:rsidRPr="001F0E6A">
        <w:rPr>
          <w:b/>
          <w:bCs/>
        </w:rPr>
        <w:t>CO</w:t>
      </w:r>
      <w:r w:rsidRPr="001F0E6A">
        <w:rPr>
          <w:b/>
          <w:bCs/>
          <w:vertAlign w:val="subscript"/>
        </w:rPr>
        <w:t>2</w:t>
      </w:r>
      <w:r w:rsidRPr="001F0E6A">
        <w:rPr>
          <w:b/>
          <w:bCs/>
        </w:rPr>
        <w:t>-Minderungspotenzial pro Jahr (sofern möglich, Schätzung)</w:t>
      </w:r>
      <w:r w:rsidR="004903B8" w:rsidRPr="001F0E6A">
        <w:rPr>
          <w:b/>
          <w:bCs/>
        </w:rPr>
        <w:t>*</w:t>
      </w:r>
      <w:r w:rsidRPr="001F0E6A">
        <w:rPr>
          <w:b/>
          <w:bCs/>
        </w:rPr>
        <w:t>:</w:t>
      </w:r>
      <w:r w:rsidR="00B85A61" w:rsidRPr="001F0E6A">
        <w:t xml:space="preserve"> </w:t>
      </w:r>
      <w:r w:rsidRPr="001F0E6A">
        <w:t>40.000 kWh/a = 20 t CO</w:t>
      </w:r>
      <w:r w:rsidRPr="001F0E6A">
        <w:rPr>
          <w:vertAlign w:val="subscript"/>
        </w:rPr>
        <w:t>2</w:t>
      </w:r>
      <w:r w:rsidRPr="001F0E6A">
        <w:t>/a</w:t>
      </w:r>
    </w:p>
    <w:p w14:paraId="0A21DDC9" w14:textId="77777777" w:rsidR="00AE582C" w:rsidRPr="001F0E6A" w:rsidRDefault="00AE582C" w:rsidP="00AE582C">
      <w:r w:rsidRPr="001F0E6A">
        <w:rPr>
          <w:b/>
          <w:bCs/>
        </w:rPr>
        <w:t>Projektverantwortlich:</w:t>
      </w:r>
      <w:r w:rsidR="00B85A61" w:rsidRPr="001F0E6A">
        <w:t xml:space="preserve"> </w:t>
      </w:r>
      <w:r w:rsidRPr="001F0E6A">
        <w:t xml:space="preserve">Bauamt </w:t>
      </w:r>
      <w:r w:rsidR="00B85A61" w:rsidRPr="001F0E6A">
        <w:t xml:space="preserve">Musterstadt, </w:t>
      </w:r>
      <w:r w:rsidRPr="001F0E6A">
        <w:t>Rathausstr. 2</w:t>
      </w:r>
      <w:r w:rsidR="00B85A61" w:rsidRPr="001F0E6A">
        <w:t xml:space="preserve">, </w:t>
      </w:r>
      <w:r w:rsidRPr="001F0E6A">
        <w:t xml:space="preserve">99999 </w:t>
      </w:r>
      <w:r w:rsidR="00B85A61" w:rsidRPr="001F0E6A">
        <w:t>Musterstadt</w:t>
      </w:r>
    </w:p>
    <w:p w14:paraId="50460C22" w14:textId="77777777" w:rsidR="00AE582C" w:rsidRDefault="00AE582C" w:rsidP="00AE582C">
      <w:proofErr w:type="spellStart"/>
      <w:r w:rsidRPr="001F0E6A">
        <w:rPr>
          <w:b/>
          <w:bCs/>
        </w:rPr>
        <w:t>Bearbeiter</w:t>
      </w:r>
      <w:r w:rsidR="00333F19" w:rsidRPr="001F0E6A">
        <w:rPr>
          <w:b/>
          <w:bCs/>
        </w:rPr>
        <w:t>I</w:t>
      </w:r>
      <w:r w:rsidRPr="001F0E6A">
        <w:rPr>
          <w:b/>
          <w:bCs/>
        </w:rPr>
        <w:t>n</w:t>
      </w:r>
      <w:proofErr w:type="spellEnd"/>
      <w:r w:rsidR="004903B8" w:rsidRPr="001F0E6A">
        <w:rPr>
          <w:b/>
          <w:bCs/>
        </w:rPr>
        <w:t>*</w:t>
      </w:r>
      <w:r w:rsidRPr="001F0E6A">
        <w:rPr>
          <w:b/>
          <w:bCs/>
        </w:rPr>
        <w:t>:</w:t>
      </w:r>
      <w:r w:rsidRPr="001F0E6A">
        <w:t xml:space="preserve"> </w:t>
      </w:r>
      <w:r w:rsidR="00B85A61" w:rsidRPr="001F0E6A">
        <w:t>Max Mustermann, max.mustermann</w:t>
      </w:r>
      <w:r w:rsidRPr="001F0E6A">
        <w:t>@</w:t>
      </w:r>
      <w:r w:rsidR="00B85A61" w:rsidRPr="001F0E6A">
        <w:t>musterstadt</w:t>
      </w:r>
      <w:r>
        <w:t>.de</w:t>
      </w:r>
    </w:p>
    <w:p w14:paraId="2A4C6352" w14:textId="77777777" w:rsidR="00AE582C" w:rsidRDefault="00AE582C" w:rsidP="00AE582C">
      <w:r w:rsidRPr="00B85A61">
        <w:rPr>
          <w:b/>
          <w:bCs/>
        </w:rPr>
        <w:t>Beratung/Partner (sofern zutreffend):</w:t>
      </w:r>
      <w:r w:rsidR="00B85A61">
        <w:rPr>
          <w:b/>
          <w:bCs/>
        </w:rPr>
        <w:t xml:space="preserve"> </w:t>
      </w:r>
      <w:r>
        <w:t xml:space="preserve">Ein Beratertag von der </w:t>
      </w:r>
      <w:proofErr w:type="spellStart"/>
      <w:r>
        <w:t>LandesEnergieAgentur</w:t>
      </w:r>
      <w:proofErr w:type="spellEnd"/>
      <w:r>
        <w:t xml:space="preserve"> / </w:t>
      </w:r>
      <w:proofErr w:type="spellStart"/>
      <w:r>
        <w:t>hessenEnergie</w:t>
      </w:r>
      <w:proofErr w:type="spellEnd"/>
      <w:r>
        <w:t xml:space="preserve"> / Sonstige für Förderung und Konzeption wurde in Anspruch genommen.</w:t>
      </w:r>
    </w:p>
    <w:p w14:paraId="4F8B1B01" w14:textId="77777777" w:rsidR="00AE582C" w:rsidRPr="00B85A61" w:rsidRDefault="00AE582C" w:rsidP="00AE582C">
      <w:pPr>
        <w:rPr>
          <w:b/>
          <w:bCs/>
        </w:rPr>
      </w:pPr>
      <w:r w:rsidRPr="00B85A61">
        <w:rPr>
          <w:b/>
          <w:bCs/>
        </w:rPr>
        <w:t>Arbeitsschritte:</w:t>
      </w:r>
    </w:p>
    <w:p w14:paraId="2697C384" w14:textId="77777777" w:rsidR="00AE582C" w:rsidRDefault="00AE582C" w:rsidP="00B85A61">
      <w:pPr>
        <w:pStyle w:val="Listenabsatz"/>
        <w:numPr>
          <w:ilvl w:val="0"/>
          <w:numId w:val="1"/>
        </w:numPr>
      </w:pPr>
      <w:r>
        <w:t>Projekt wurde am Runden Tisch Energie im Sommer 2009 entwickelt</w:t>
      </w:r>
    </w:p>
    <w:p w14:paraId="273463BD" w14:textId="77777777" w:rsidR="00AE582C" w:rsidRDefault="00AE582C" w:rsidP="00B85A61">
      <w:pPr>
        <w:pStyle w:val="Listenabsatz"/>
        <w:numPr>
          <w:ilvl w:val="0"/>
          <w:numId w:val="1"/>
        </w:numPr>
      </w:pPr>
      <w:r>
        <w:t>Vorstellung im Bauausschuss am 12.9.2009</w:t>
      </w:r>
    </w:p>
    <w:p w14:paraId="1FE319C3" w14:textId="77777777" w:rsidR="00AE582C" w:rsidRDefault="00AE582C" w:rsidP="00B85A61">
      <w:pPr>
        <w:pStyle w:val="Listenabsatz"/>
        <w:numPr>
          <w:ilvl w:val="0"/>
          <w:numId w:val="1"/>
        </w:numPr>
      </w:pPr>
      <w:r>
        <w:t>Magistratsbeschluss am 15.10.2009</w:t>
      </w:r>
    </w:p>
    <w:p w14:paraId="666007FB" w14:textId="77777777" w:rsidR="00AE582C" w:rsidRDefault="00AE582C" w:rsidP="00B85A61">
      <w:pPr>
        <w:pStyle w:val="Listenabsatz"/>
        <w:numPr>
          <w:ilvl w:val="0"/>
          <w:numId w:val="1"/>
        </w:numPr>
      </w:pPr>
      <w:r>
        <w:t>Ausschreibung am 15.11.2009</w:t>
      </w:r>
    </w:p>
    <w:p w14:paraId="0D1F2697" w14:textId="77777777" w:rsidR="00AE582C" w:rsidRDefault="00AE582C" w:rsidP="00B85A61">
      <w:pPr>
        <w:pStyle w:val="Listenabsatz"/>
        <w:numPr>
          <w:ilvl w:val="0"/>
          <w:numId w:val="1"/>
        </w:numPr>
      </w:pPr>
      <w:r>
        <w:t>Auftragsvergabe 12.01.2010</w:t>
      </w:r>
    </w:p>
    <w:p w14:paraId="7F1832BD" w14:textId="77777777" w:rsidR="00AE582C" w:rsidRPr="001F0E6A" w:rsidRDefault="00AE582C" w:rsidP="00AE582C">
      <w:r w:rsidRPr="001F0E6A">
        <w:rPr>
          <w:b/>
          <w:bCs/>
        </w:rPr>
        <w:t>Finanzierung</w:t>
      </w:r>
      <w:r w:rsidR="004903B8" w:rsidRPr="001F0E6A">
        <w:rPr>
          <w:b/>
          <w:bCs/>
        </w:rPr>
        <w:t>*</w:t>
      </w:r>
      <w:r w:rsidRPr="001F0E6A">
        <w:rPr>
          <w:b/>
          <w:bCs/>
        </w:rPr>
        <w:t>:</w:t>
      </w:r>
      <w:r w:rsidR="00B85A61" w:rsidRPr="001F0E6A">
        <w:rPr>
          <w:b/>
          <w:bCs/>
        </w:rPr>
        <w:t xml:space="preserve"> </w:t>
      </w:r>
      <w:r w:rsidRPr="001F0E6A">
        <w:t>100% durch Konjunkturpaket II</w:t>
      </w:r>
    </w:p>
    <w:p w14:paraId="5E5F6C3A" w14:textId="77777777" w:rsidR="00AE582C" w:rsidRPr="001F0E6A" w:rsidRDefault="004903B8" w:rsidP="00AE582C">
      <w:r w:rsidRPr="001F0E6A">
        <w:rPr>
          <w:b/>
          <w:bCs/>
        </w:rPr>
        <w:t>Priorität*</w:t>
      </w:r>
      <w:r w:rsidR="00AE582C" w:rsidRPr="001F0E6A">
        <w:rPr>
          <w:b/>
          <w:bCs/>
        </w:rPr>
        <w:t>:</w:t>
      </w:r>
      <w:r w:rsidR="00B85A61" w:rsidRPr="001F0E6A">
        <w:t xml:space="preserve"> </w:t>
      </w:r>
      <w:r w:rsidR="0076209B" w:rsidRPr="001F0E6A">
        <w:tab/>
      </w:r>
      <w:sdt>
        <w:sdtPr>
          <w:alias w:val="Priorität"/>
          <w:tag w:val="Priorität"/>
          <w:id w:val="1206912860"/>
          <w:lock w:val="sdtLocked"/>
          <w:placeholder>
            <w:docPart w:val="2789C80104624C57838E003AF9B5DA71"/>
          </w:placeholder>
          <w:showingPlcHdr/>
          <w:comboBox>
            <w:listItem w:value="Wählen Sie ein Element aus."/>
            <w:listItem w:displayText="niedrig" w:value="niedrig"/>
            <w:listItem w:displayText="mittel" w:value="mittel"/>
            <w:listItem w:displayText="hoch" w:value="hoch"/>
          </w:comboBox>
        </w:sdtPr>
        <w:sdtContent>
          <w:r w:rsidR="000065A0" w:rsidRPr="001F0E6A">
            <w:rPr>
              <w:rStyle w:val="Platzhaltertext"/>
            </w:rPr>
            <w:t>Wählen Sie ein Element aus.</w:t>
          </w:r>
        </w:sdtContent>
      </w:sdt>
      <w:r w:rsidR="0076209B" w:rsidRPr="001F0E6A">
        <w:t xml:space="preserve">  </w:t>
      </w:r>
      <w:r w:rsidR="0076209B" w:rsidRPr="001F0E6A">
        <w:tab/>
        <w:t>(Auswahlfeld)</w:t>
      </w:r>
    </w:p>
    <w:p w14:paraId="0DC7D8BF" w14:textId="77777777" w:rsidR="00F11C34" w:rsidRPr="001F0E6A" w:rsidRDefault="00AE582C" w:rsidP="00AE582C">
      <w:r w:rsidRPr="001F0E6A">
        <w:rPr>
          <w:b/>
          <w:bCs/>
        </w:rPr>
        <w:t>Beginn</w:t>
      </w:r>
      <w:r w:rsidR="004903B8" w:rsidRPr="001F0E6A">
        <w:rPr>
          <w:b/>
          <w:bCs/>
        </w:rPr>
        <w:t>*</w:t>
      </w:r>
      <w:r w:rsidRPr="001F0E6A">
        <w:rPr>
          <w:b/>
          <w:bCs/>
        </w:rPr>
        <w:t>:</w:t>
      </w:r>
      <w:r w:rsidR="00B85A61" w:rsidRPr="001F0E6A">
        <w:t xml:space="preserve"> </w:t>
      </w:r>
      <w:r w:rsidRPr="001F0E6A">
        <w:t>5/20</w:t>
      </w:r>
      <w:r w:rsidR="00F4679E" w:rsidRPr="001F0E6A">
        <w:t>21</w:t>
      </w:r>
      <w:r w:rsidR="00B85A61" w:rsidRPr="001F0E6A">
        <w:t xml:space="preserve"> </w:t>
      </w:r>
    </w:p>
    <w:p w14:paraId="46D2CB89" w14:textId="77777777" w:rsidR="00F11C34" w:rsidRPr="001F0E6A" w:rsidRDefault="00AE582C" w:rsidP="00AE582C">
      <w:r w:rsidRPr="001F0E6A">
        <w:rPr>
          <w:b/>
          <w:bCs/>
        </w:rPr>
        <w:lastRenderedPageBreak/>
        <w:t>Dauer</w:t>
      </w:r>
      <w:r w:rsidR="004903B8" w:rsidRPr="001F0E6A">
        <w:rPr>
          <w:b/>
          <w:bCs/>
        </w:rPr>
        <w:t>*</w:t>
      </w:r>
      <w:r w:rsidRPr="001F0E6A">
        <w:rPr>
          <w:b/>
          <w:bCs/>
        </w:rPr>
        <w:t>:</w:t>
      </w:r>
      <w:r w:rsidR="00B85A61" w:rsidRPr="001F0E6A">
        <w:t xml:space="preserve"> ca. </w:t>
      </w:r>
      <w:r w:rsidRPr="001F0E6A">
        <w:t>5 Monate</w:t>
      </w:r>
      <w:r w:rsidR="00B85A61" w:rsidRPr="001F0E6A">
        <w:t xml:space="preserve"> </w:t>
      </w:r>
    </w:p>
    <w:p w14:paraId="1FD730CC" w14:textId="77777777" w:rsidR="00AE582C" w:rsidRDefault="00AE582C" w:rsidP="00AE582C">
      <w:r w:rsidRPr="001F0E6A">
        <w:rPr>
          <w:b/>
          <w:bCs/>
        </w:rPr>
        <w:t>Fertigstellung</w:t>
      </w:r>
      <w:r w:rsidR="004903B8" w:rsidRPr="001F0E6A">
        <w:rPr>
          <w:b/>
          <w:bCs/>
        </w:rPr>
        <w:t>*</w:t>
      </w:r>
      <w:r w:rsidRPr="001F0E6A">
        <w:rPr>
          <w:b/>
          <w:bCs/>
        </w:rPr>
        <w:t>:</w:t>
      </w:r>
      <w:r w:rsidR="00B85A61" w:rsidRPr="001F0E6A">
        <w:t xml:space="preserve"> </w:t>
      </w:r>
      <w:r w:rsidRPr="001F0E6A">
        <w:t>Voraussichtlich O</w:t>
      </w:r>
      <w:r>
        <w:t xml:space="preserve">ktober </w:t>
      </w:r>
      <w:r w:rsidR="00F4679E">
        <w:t>2022</w:t>
      </w:r>
    </w:p>
    <w:p w14:paraId="1D77B669" w14:textId="77777777" w:rsidR="00AE582C" w:rsidRPr="00B85A61" w:rsidRDefault="00AE582C" w:rsidP="00AE582C">
      <w:pPr>
        <w:rPr>
          <w:b/>
          <w:bCs/>
        </w:rPr>
      </w:pPr>
      <w:r w:rsidRPr="00B85A61">
        <w:rPr>
          <w:b/>
          <w:bCs/>
        </w:rPr>
        <w:t>Besondere Hinweise / Tipps:</w:t>
      </w:r>
    </w:p>
    <w:p w14:paraId="149DABBF" w14:textId="77777777" w:rsidR="00A65E98" w:rsidRDefault="00AE582C" w:rsidP="00257DC3">
      <w:pPr>
        <w:ind w:left="426"/>
      </w:pPr>
      <w:r>
        <w:t>Als Beispiel für die Sanierung wurde mit dem Runden Tisch Energie der Kindergarten „</w:t>
      </w:r>
      <w:proofErr w:type="spellStart"/>
      <w:r>
        <w:t>Kidsworld</w:t>
      </w:r>
      <w:proofErr w:type="spellEnd"/>
      <w:r>
        <w:t>“ in Hinterberg besichtigt. Dieses Objekt ist bereits 2008 als „Passivhauskindergarten des Jahres“ prämiert worden. Sollte man sich unbedingt ansehen.</w:t>
      </w:r>
    </w:p>
    <w:p w14:paraId="7FD26A71" w14:textId="77777777" w:rsidR="003F265D" w:rsidRDefault="003F265D" w:rsidP="003F265D"/>
    <w:p w14:paraId="464A69C3" w14:textId="77777777" w:rsidR="003F265D" w:rsidRDefault="003F265D">
      <w:r>
        <w:br w:type="page"/>
      </w:r>
    </w:p>
    <w:p w14:paraId="2FC8294B" w14:textId="77777777" w:rsidR="001B012B" w:rsidRPr="005B2FBD" w:rsidRDefault="006F42E5" w:rsidP="001B012B">
      <w:pPr>
        <w:pStyle w:val="berschrift1"/>
        <w:rPr>
          <w:b/>
          <w:bCs/>
          <w:color w:val="000000" w:themeColor="text1"/>
        </w:rPr>
      </w:pPr>
      <w:bookmarkStart w:id="10" w:name="_Toc149652157"/>
      <w:r w:rsidRPr="005B2FBD">
        <w:rPr>
          <w:b/>
          <w:bCs/>
        </w:rPr>
        <w:lastRenderedPageBreak/>
        <w:t>Umsetzung des Aktionsplans</w:t>
      </w:r>
      <w:bookmarkEnd w:id="10"/>
    </w:p>
    <w:p w14:paraId="2CE4F8B7" w14:textId="77777777" w:rsidR="001B012B" w:rsidRPr="00207AB2" w:rsidRDefault="006F42E5" w:rsidP="001B012B">
      <w:r w:rsidRPr="00207AB2">
        <w:t xml:space="preserve">Bitte </w:t>
      </w:r>
      <w:r w:rsidR="007F78BA" w:rsidRPr="00207AB2">
        <w:t>geben</w:t>
      </w:r>
      <w:r w:rsidRPr="00207AB2">
        <w:t xml:space="preserve"> Sie</w:t>
      </w:r>
      <w:r w:rsidR="007F78BA" w:rsidRPr="00207AB2">
        <w:t xml:space="preserve"> an</w:t>
      </w:r>
      <w:r w:rsidR="001B012B" w:rsidRPr="00207AB2">
        <w:t xml:space="preserve">, </w:t>
      </w:r>
      <w:r w:rsidRPr="00207AB2">
        <w:rPr>
          <w:b/>
          <w:bCs/>
        </w:rPr>
        <w:t>mit welchen Ressourcen</w:t>
      </w:r>
      <w:r w:rsidRPr="00207AB2">
        <w:t xml:space="preserve"> der Aktionsplan umgesetzt werden soll. Bitte </w:t>
      </w:r>
      <w:r w:rsidR="007F78BA" w:rsidRPr="00207AB2">
        <w:t>kreuzen</w:t>
      </w:r>
      <w:r w:rsidRPr="00207AB2">
        <w:t xml:space="preserve"> Sie dabei </w:t>
      </w:r>
      <w:r w:rsidR="007F78BA" w:rsidRPr="00207AB2">
        <w:t>die jeweils zutreffenden Punkte an (bzw. setzen Sie ein „X“). Mehrfachnennungen sind möglich.</w:t>
      </w:r>
    </w:p>
    <w:p w14:paraId="67264F7B" w14:textId="77777777" w:rsidR="007F78BA" w:rsidRPr="00207AB2" w:rsidRDefault="007F78BA" w:rsidP="001B012B"/>
    <w:p w14:paraId="43C41B11" w14:textId="77777777" w:rsidR="006F42E5" w:rsidRPr="00207AB2" w:rsidRDefault="002B0954" w:rsidP="007F78BA">
      <w:pPr>
        <w:rPr>
          <w:b/>
          <w:bCs/>
        </w:rPr>
      </w:pPr>
      <w:r w:rsidRPr="00207AB2">
        <w:rPr>
          <w:b/>
          <w:bCs/>
        </w:rPr>
        <w:t xml:space="preserve">Personal: </w:t>
      </w:r>
      <w:r w:rsidR="006F42E5" w:rsidRPr="00207AB2">
        <w:rPr>
          <w:b/>
          <w:bCs/>
        </w:rPr>
        <w:t>Der Aktionsplan wird umgesetzt durch</w:t>
      </w:r>
    </w:p>
    <w:p w14:paraId="554F3EE8" w14:textId="77777777" w:rsidR="006F42E5" w:rsidRPr="00207AB2" w:rsidRDefault="006F42E5" w:rsidP="006F42E5">
      <w:pPr>
        <w:pStyle w:val="Listenabsatz"/>
        <w:numPr>
          <w:ilvl w:val="1"/>
          <w:numId w:val="11"/>
        </w:numPr>
      </w:pPr>
      <w:r w:rsidRPr="00207AB2">
        <w:t xml:space="preserve">Bestehendes Personal in der Verwaltung, bspw. durch Umstrukturierung von Aufgaben </w:t>
      </w:r>
    </w:p>
    <w:p w14:paraId="5C2D1B0D" w14:textId="77777777" w:rsidR="006F42E5" w:rsidRPr="00207AB2" w:rsidRDefault="006F42E5" w:rsidP="006F42E5">
      <w:pPr>
        <w:pStyle w:val="Listenabsatz"/>
        <w:numPr>
          <w:ilvl w:val="1"/>
          <w:numId w:val="11"/>
        </w:numPr>
      </w:pPr>
      <w:r w:rsidRPr="00207AB2">
        <w:t>Zusätzliches Personal in der Verwaltung, das ohne Förderung eingestellt wird</w:t>
      </w:r>
    </w:p>
    <w:p w14:paraId="4973BA95" w14:textId="77777777" w:rsidR="006F42E5" w:rsidRPr="00207AB2" w:rsidRDefault="006F42E5" w:rsidP="006F42E5">
      <w:pPr>
        <w:pStyle w:val="Listenabsatz"/>
        <w:numPr>
          <w:ilvl w:val="1"/>
          <w:numId w:val="11"/>
        </w:numPr>
      </w:pPr>
      <w:r w:rsidRPr="00207AB2">
        <w:t>Zusätzliches Personal in der Verwaltung, für das eine Förderung beantragt wird (bspw. Förderung eines/einer Klimaschutzmanager/in</w:t>
      </w:r>
      <w:r w:rsidR="00333F19">
        <w:t xml:space="preserve"> oder Klimaanpassungsmanager/in)</w:t>
      </w:r>
    </w:p>
    <w:p w14:paraId="77C9BF71" w14:textId="77777777" w:rsidR="00207AB2" w:rsidRDefault="007F78BA" w:rsidP="006F42E5">
      <w:pPr>
        <w:pStyle w:val="Listenabsatz"/>
        <w:numPr>
          <w:ilvl w:val="1"/>
          <w:numId w:val="11"/>
        </w:numPr>
      </w:pPr>
      <w:r w:rsidRPr="00207AB2">
        <w:t>Sonstiges, bitte erläutern:</w:t>
      </w:r>
    </w:p>
    <w:p w14:paraId="11C23FAD" w14:textId="77777777" w:rsidR="007F78BA" w:rsidRPr="00207AB2" w:rsidRDefault="007F78BA" w:rsidP="00207AB2">
      <w:pPr>
        <w:pStyle w:val="Listenabsatz"/>
        <w:ind w:left="1440"/>
      </w:pPr>
      <w:r w:rsidRPr="00207AB2">
        <w:t xml:space="preserve"> </w:t>
      </w:r>
    </w:p>
    <w:p w14:paraId="6411796E" w14:textId="77777777" w:rsidR="00207AB2" w:rsidRDefault="00207AB2" w:rsidP="007F78BA"/>
    <w:p w14:paraId="0D6C69E6" w14:textId="77777777" w:rsidR="007F78BA" w:rsidRPr="00207AB2" w:rsidRDefault="00207AB2" w:rsidP="007F78BA">
      <w:r>
        <w:t xml:space="preserve">Bitte erläutern Sie Ihre </w:t>
      </w:r>
      <w:r w:rsidR="00A030B3">
        <w:t>Angaben</w:t>
      </w:r>
      <w:r>
        <w:t xml:space="preserve"> kurz:</w:t>
      </w:r>
    </w:p>
    <w:p w14:paraId="1327567A" w14:textId="77777777" w:rsidR="002B0954" w:rsidRDefault="002B0954" w:rsidP="007F78BA"/>
    <w:p w14:paraId="672D4974" w14:textId="77777777" w:rsidR="00A030B3" w:rsidRDefault="00A030B3" w:rsidP="007F78BA"/>
    <w:p w14:paraId="4F67DDC0" w14:textId="77777777" w:rsidR="00207AB2" w:rsidRPr="00207AB2" w:rsidRDefault="00207AB2" w:rsidP="007F78BA"/>
    <w:p w14:paraId="5EB2FD31" w14:textId="77777777" w:rsidR="006F42E5" w:rsidRPr="00207AB2" w:rsidRDefault="003E3D6E" w:rsidP="007F78BA">
      <w:pPr>
        <w:rPr>
          <w:b/>
          <w:bCs/>
        </w:rPr>
      </w:pPr>
      <w:r w:rsidRPr="00207AB2">
        <w:rPr>
          <w:b/>
          <w:bCs/>
        </w:rPr>
        <w:t>Finanzielle Mittel</w:t>
      </w:r>
      <w:r w:rsidR="002B0954" w:rsidRPr="00207AB2">
        <w:rPr>
          <w:b/>
          <w:bCs/>
        </w:rPr>
        <w:t xml:space="preserve">: </w:t>
      </w:r>
      <w:r w:rsidR="006F42E5" w:rsidRPr="00207AB2">
        <w:rPr>
          <w:b/>
          <w:bCs/>
        </w:rPr>
        <w:t xml:space="preserve">Für die Umsetzung </w:t>
      </w:r>
      <w:r w:rsidR="007F78BA" w:rsidRPr="00207AB2">
        <w:rPr>
          <w:b/>
          <w:bCs/>
        </w:rPr>
        <w:t>des Aktionsplans</w:t>
      </w:r>
    </w:p>
    <w:p w14:paraId="13A836F7" w14:textId="77777777" w:rsidR="007F78BA" w:rsidRPr="00207AB2" w:rsidRDefault="007F78BA" w:rsidP="007F78BA">
      <w:pPr>
        <w:pStyle w:val="Listenabsatz"/>
        <w:numPr>
          <w:ilvl w:val="1"/>
          <w:numId w:val="11"/>
        </w:numPr>
      </w:pPr>
      <w:r w:rsidRPr="00207AB2">
        <w:t>stehen Mittel im Haushalt zur Verfügung, bzw. werden eingeplant</w:t>
      </w:r>
    </w:p>
    <w:p w14:paraId="3751665E" w14:textId="77777777" w:rsidR="007F78BA" w:rsidRPr="00207AB2" w:rsidRDefault="007F78BA" w:rsidP="007F78BA">
      <w:pPr>
        <w:pStyle w:val="Listenabsatz"/>
        <w:numPr>
          <w:ilvl w:val="1"/>
          <w:numId w:val="11"/>
        </w:numPr>
      </w:pPr>
      <w:r w:rsidRPr="00207AB2">
        <w:t>sollen Fördermittel beantrag werden</w:t>
      </w:r>
    </w:p>
    <w:p w14:paraId="48D0E64F" w14:textId="77777777" w:rsidR="007F78BA" w:rsidRPr="00207AB2" w:rsidRDefault="007F78BA" w:rsidP="007F78BA">
      <w:pPr>
        <w:pStyle w:val="Listenabsatz"/>
        <w:numPr>
          <w:ilvl w:val="2"/>
          <w:numId w:val="12"/>
        </w:numPr>
      </w:pPr>
      <w:r w:rsidRPr="00207AB2">
        <w:t>über hessische Förderprogramme</w:t>
      </w:r>
    </w:p>
    <w:p w14:paraId="11204D74" w14:textId="77777777" w:rsidR="007F78BA" w:rsidRPr="00207AB2" w:rsidRDefault="007F78BA" w:rsidP="007F78BA">
      <w:pPr>
        <w:pStyle w:val="Listenabsatz"/>
        <w:numPr>
          <w:ilvl w:val="2"/>
          <w:numId w:val="12"/>
        </w:numPr>
      </w:pPr>
      <w:r w:rsidRPr="00207AB2">
        <w:t>über bundesweite Förderprogramme</w:t>
      </w:r>
    </w:p>
    <w:p w14:paraId="1F480C12" w14:textId="77777777" w:rsidR="007F78BA" w:rsidRDefault="007F78BA" w:rsidP="007F78BA">
      <w:pPr>
        <w:pStyle w:val="Listenabsatz"/>
        <w:numPr>
          <w:ilvl w:val="1"/>
          <w:numId w:val="11"/>
        </w:numPr>
      </w:pPr>
      <w:r w:rsidRPr="00207AB2">
        <w:t>Sonstiges, bitte erläutern:</w:t>
      </w:r>
    </w:p>
    <w:p w14:paraId="2A03D978" w14:textId="77777777" w:rsidR="00207AB2" w:rsidRPr="00207AB2" w:rsidRDefault="00207AB2" w:rsidP="00207AB2">
      <w:pPr>
        <w:pStyle w:val="Listenabsatz"/>
        <w:ind w:left="1440"/>
      </w:pPr>
    </w:p>
    <w:p w14:paraId="70BA9CA5" w14:textId="77777777" w:rsidR="00207AB2" w:rsidRDefault="00207AB2" w:rsidP="007F78BA"/>
    <w:p w14:paraId="42184DCB" w14:textId="77777777" w:rsidR="007F78BA" w:rsidRDefault="00207AB2" w:rsidP="007F78BA">
      <w:r w:rsidRPr="00207AB2">
        <w:t xml:space="preserve">Bitte erläutern Sie Ihre </w:t>
      </w:r>
      <w:r w:rsidR="00A030B3">
        <w:t>Angaben</w:t>
      </w:r>
      <w:r w:rsidRPr="00207AB2">
        <w:t xml:space="preserve"> kurz:</w:t>
      </w:r>
    </w:p>
    <w:p w14:paraId="396D354B" w14:textId="77777777" w:rsidR="00207AB2" w:rsidRDefault="00207AB2" w:rsidP="007F78BA"/>
    <w:p w14:paraId="2DA26234" w14:textId="77777777" w:rsidR="00A030B3" w:rsidRPr="00207AB2" w:rsidRDefault="00A030B3" w:rsidP="007F78BA"/>
    <w:p w14:paraId="499E2434" w14:textId="77777777" w:rsidR="002B0954" w:rsidRDefault="002B0954" w:rsidP="007F78BA"/>
    <w:p w14:paraId="52DFCB63" w14:textId="77777777" w:rsidR="002B0954" w:rsidRDefault="002B0954" w:rsidP="007F78BA"/>
    <w:p w14:paraId="6E8A6F67" w14:textId="77777777" w:rsidR="007F78BA" w:rsidRDefault="007F78BA" w:rsidP="007F78BA"/>
    <w:p w14:paraId="4FE0A579" w14:textId="77777777" w:rsidR="007F78BA" w:rsidRDefault="007F78BA" w:rsidP="001B012B"/>
    <w:p w14:paraId="7838F1E3" w14:textId="77777777" w:rsidR="006F42E5" w:rsidRDefault="006F42E5">
      <w:r>
        <w:br w:type="page"/>
      </w:r>
    </w:p>
    <w:p w14:paraId="3BA496FD" w14:textId="77777777" w:rsidR="006F42E5" w:rsidRPr="00686856" w:rsidRDefault="006F42E5" w:rsidP="006F42E5">
      <w:pPr>
        <w:pStyle w:val="berschrift1"/>
        <w:rPr>
          <w:b/>
          <w:bCs/>
          <w:color w:val="000000" w:themeColor="text1"/>
        </w:rPr>
      </w:pPr>
      <w:bookmarkStart w:id="11" w:name="_Toc149652158"/>
      <w:r w:rsidRPr="00686856">
        <w:rPr>
          <w:b/>
          <w:bCs/>
        </w:rPr>
        <w:lastRenderedPageBreak/>
        <w:t>Evaluierung und Fortschreibung</w:t>
      </w:r>
      <w:bookmarkEnd w:id="11"/>
    </w:p>
    <w:p w14:paraId="344135C3" w14:textId="77777777" w:rsidR="006F42E5" w:rsidRDefault="006F42E5" w:rsidP="006F42E5">
      <w:r w:rsidRPr="008F3622">
        <w:rPr>
          <w:color w:val="000000" w:themeColor="text1"/>
        </w:rPr>
        <w:t xml:space="preserve">Beschreiben Sie </w:t>
      </w:r>
      <w:r>
        <w:rPr>
          <w:color w:val="000000" w:themeColor="text1"/>
        </w:rPr>
        <w:t xml:space="preserve">bitte </w:t>
      </w:r>
      <w:r w:rsidRPr="008F3622">
        <w:rPr>
          <w:color w:val="000000" w:themeColor="text1"/>
        </w:rPr>
        <w:t xml:space="preserve">kurz, wie die </w:t>
      </w:r>
      <w:r w:rsidRPr="004D3D0E">
        <w:rPr>
          <w:b/>
          <w:bCs/>
          <w:color w:val="000000" w:themeColor="text1"/>
        </w:rPr>
        <w:t>Umsetzung des Aktionsplans</w:t>
      </w:r>
      <w:r w:rsidRPr="008F3622">
        <w:rPr>
          <w:color w:val="000000" w:themeColor="text1"/>
        </w:rPr>
        <w:t xml:space="preserve"> </w:t>
      </w:r>
      <w:r w:rsidRPr="006F42E5">
        <w:rPr>
          <w:b/>
          <w:bCs/>
          <w:color w:val="000000" w:themeColor="text1"/>
        </w:rPr>
        <w:t>zukünftig überprüft wird</w:t>
      </w:r>
      <w:r w:rsidRPr="008F3622">
        <w:rPr>
          <w:color w:val="000000" w:themeColor="text1"/>
        </w:rPr>
        <w:t xml:space="preserve"> </w:t>
      </w:r>
      <w:r w:rsidRPr="006F42E5">
        <w:rPr>
          <w:b/>
          <w:bCs/>
          <w:color w:val="000000" w:themeColor="text1"/>
        </w:rPr>
        <w:t>und</w:t>
      </w:r>
      <w:r w:rsidRPr="008F3622">
        <w:rPr>
          <w:color w:val="000000" w:themeColor="text1"/>
        </w:rPr>
        <w:t xml:space="preserve"> in welchem zeitlichen </w:t>
      </w:r>
      <w:r>
        <w:rPr>
          <w:color w:val="000000" w:themeColor="text1"/>
        </w:rPr>
        <w:t>Intervall</w:t>
      </w:r>
      <w:r w:rsidRPr="008F3622">
        <w:rPr>
          <w:color w:val="000000" w:themeColor="text1"/>
        </w:rPr>
        <w:t xml:space="preserve"> und wie der Aktionsplan </w:t>
      </w:r>
      <w:r>
        <w:t xml:space="preserve">in Zukunft </w:t>
      </w:r>
      <w:r w:rsidRPr="006F42E5">
        <w:rPr>
          <w:b/>
          <w:bCs/>
        </w:rPr>
        <w:t>fortgeschrieben</w:t>
      </w:r>
      <w:r>
        <w:t xml:space="preserve"> werden soll.</w:t>
      </w:r>
    </w:p>
    <w:p w14:paraId="44B8491D" w14:textId="77777777" w:rsidR="001B012B" w:rsidRDefault="001B012B" w:rsidP="001B012B"/>
    <w:p w14:paraId="6CD9BE1E" w14:textId="77777777" w:rsidR="001B012B" w:rsidRDefault="001B012B">
      <w:r>
        <w:br w:type="page"/>
      </w:r>
    </w:p>
    <w:p w14:paraId="785F63E8" w14:textId="77777777" w:rsidR="001B012B" w:rsidRPr="00686856" w:rsidRDefault="001B012B" w:rsidP="001B012B">
      <w:pPr>
        <w:pStyle w:val="berschrift1"/>
        <w:rPr>
          <w:b/>
          <w:bCs/>
        </w:rPr>
      </w:pPr>
      <w:bookmarkStart w:id="12" w:name="_Toc149652159"/>
      <w:r w:rsidRPr="00686856">
        <w:rPr>
          <w:b/>
          <w:bCs/>
        </w:rPr>
        <w:lastRenderedPageBreak/>
        <w:t>Optional: Öffentlichkeitsbeteiligung</w:t>
      </w:r>
      <w:bookmarkEnd w:id="12"/>
    </w:p>
    <w:p w14:paraId="7E88A168" w14:textId="77777777" w:rsidR="001B012B" w:rsidRDefault="001B012B" w:rsidP="001B012B">
      <w:r>
        <w:t>Falls Sie im Rahmen der Erarbeitung des Aktionsplans die Öffentlichkeit eingebunden haben, beschreiben Sie dies hier bitte kurz.</w:t>
      </w:r>
    </w:p>
    <w:p w14:paraId="5AA502CC" w14:textId="77777777" w:rsidR="001B012B" w:rsidRDefault="001B012B">
      <w:r>
        <w:br w:type="page"/>
      </w:r>
    </w:p>
    <w:p w14:paraId="07693B3B" w14:textId="77777777" w:rsidR="001B012B" w:rsidRPr="00686856" w:rsidRDefault="001B012B" w:rsidP="001B012B">
      <w:pPr>
        <w:pStyle w:val="berschrift1"/>
        <w:rPr>
          <w:b/>
          <w:bCs/>
        </w:rPr>
      </w:pPr>
      <w:bookmarkStart w:id="13" w:name="_Toc149652160"/>
      <w:r w:rsidRPr="00686856">
        <w:rPr>
          <w:b/>
          <w:bCs/>
        </w:rPr>
        <w:lastRenderedPageBreak/>
        <w:t>Optional: Pressespiegel</w:t>
      </w:r>
      <w:bookmarkEnd w:id="13"/>
    </w:p>
    <w:p w14:paraId="6B120838" w14:textId="77777777" w:rsidR="002C1160" w:rsidRPr="007E28AB" w:rsidRDefault="002C1160" w:rsidP="001B012B">
      <w:r w:rsidRPr="007E28AB">
        <w:t xml:space="preserve">Durch </w:t>
      </w:r>
      <w:r w:rsidR="00AE095C" w:rsidRPr="007E28AB">
        <w:t xml:space="preserve">die </w:t>
      </w:r>
      <w:r w:rsidRPr="007E28AB">
        <w:t>Presse-</w:t>
      </w:r>
      <w:r w:rsidR="006F42E5" w:rsidRPr="007E28AB">
        <w:t xml:space="preserve"> </w:t>
      </w:r>
      <w:r w:rsidRPr="007E28AB">
        <w:t xml:space="preserve">und Öffentlichkeitsarbeit informieren Sie Ihre kommunalen Interessen- und Beitragsgruppen </w:t>
      </w:r>
      <w:r w:rsidR="00AE095C" w:rsidRPr="007E28AB">
        <w:t xml:space="preserve">und motivieren diese </w:t>
      </w:r>
      <w:r w:rsidRPr="007E28AB">
        <w:t>zur Unterstützung ihrer Klimaziele.</w:t>
      </w:r>
    </w:p>
    <w:p w14:paraId="2DD2389E" w14:textId="77777777" w:rsidR="001B012B" w:rsidRDefault="001B012B" w:rsidP="001B012B">
      <w:r>
        <w:t>Falls verfügbar, fügen Sie hier bitte Pressemeldungen und Presseartikel zum Thema ein (bspw. Meldung zum Beschluss zum Beitritt der Klima-Kommunen; Berichterstattung bei Bürgerinformationsveranstaltung oder ähnliches).</w:t>
      </w:r>
      <w:r w:rsidR="002C1160">
        <w:t xml:space="preserve"> </w:t>
      </w:r>
    </w:p>
    <w:p w14:paraId="74D2CB01" w14:textId="77777777" w:rsidR="001B012B" w:rsidRDefault="001B012B" w:rsidP="001B012B"/>
    <w:p w14:paraId="55C2DBC0" w14:textId="77777777" w:rsidR="001B012B" w:rsidRPr="001B012B" w:rsidRDefault="001B012B" w:rsidP="001B012B"/>
    <w:p w14:paraId="2F752E4A" w14:textId="77777777" w:rsidR="001B012B" w:rsidRPr="001B012B" w:rsidRDefault="001B012B" w:rsidP="001B012B"/>
    <w:p w14:paraId="3D7DA90C" w14:textId="77777777" w:rsidR="001B012B" w:rsidRPr="001B012B" w:rsidRDefault="001B012B" w:rsidP="001B012B">
      <w:r>
        <w:t xml:space="preserve"> </w:t>
      </w:r>
    </w:p>
    <w:p w14:paraId="18CAF4DF" w14:textId="77777777" w:rsidR="001B012B" w:rsidRPr="001B012B" w:rsidRDefault="001B012B" w:rsidP="001B012B"/>
    <w:sectPr w:rsidR="001B012B" w:rsidRPr="001B012B" w:rsidSect="00755C08">
      <w:pgSz w:w="11906" w:h="16838"/>
      <w:pgMar w:top="22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73CAF" w14:textId="77777777" w:rsidR="00C255E5" w:rsidRDefault="00C255E5" w:rsidP="00755C08">
      <w:pPr>
        <w:spacing w:after="0" w:line="240" w:lineRule="auto"/>
      </w:pPr>
      <w:r>
        <w:separator/>
      </w:r>
    </w:p>
  </w:endnote>
  <w:endnote w:type="continuationSeparator" w:id="0">
    <w:p w14:paraId="4BE0ED26" w14:textId="77777777" w:rsidR="00C255E5" w:rsidRDefault="00C255E5" w:rsidP="00755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05820" w14:textId="77777777" w:rsidR="00D20387" w:rsidRDefault="00D2038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C738C" w14:textId="55BEACBC" w:rsidR="007F611C" w:rsidRPr="007F611C" w:rsidRDefault="00AE32E0" w:rsidP="00AE32E0">
    <w:pPr>
      <w:pStyle w:val="Fuzeile"/>
      <w:pBdr>
        <w:top w:val="single" w:sz="4" w:space="1" w:color="auto"/>
      </w:pBdr>
      <w:tabs>
        <w:tab w:val="clear" w:pos="4536"/>
        <w:tab w:val="center" w:pos="3969"/>
      </w:tabs>
      <w:rPr>
        <w:sz w:val="20"/>
        <w:szCs w:val="20"/>
      </w:rPr>
    </w:pPr>
    <w:hyperlink r:id="rId1" w:history="1">
      <w:r w:rsidRPr="006E2004">
        <w:rPr>
          <w:rStyle w:val="Hyperlink"/>
          <w:sz w:val="20"/>
          <w:szCs w:val="20"/>
        </w:rPr>
        <w:t>www.klima-kommunen-hessen.de</w:t>
      </w:r>
    </w:hyperlink>
    <w:r>
      <w:rPr>
        <w:sz w:val="20"/>
        <w:szCs w:val="20"/>
      </w:rPr>
      <w:t xml:space="preserve"> | </w:t>
    </w:r>
    <w:hyperlink r:id="rId2" w:history="1">
      <w:r w:rsidRPr="006E2004">
        <w:rPr>
          <w:rStyle w:val="Hyperlink"/>
          <w:sz w:val="20"/>
          <w:szCs w:val="20"/>
        </w:rPr>
        <w:t>www.lea-hessen.de</w:t>
      </w:r>
    </w:hyperlink>
    <w:r>
      <w:rPr>
        <w:sz w:val="20"/>
        <w:szCs w:val="20"/>
      </w:rPr>
      <w:t xml:space="preserve"> | </w:t>
    </w:r>
    <w:hyperlink r:id="rId3" w:history="1">
      <w:r w:rsidR="00D20387" w:rsidRPr="00D66D2D">
        <w:rPr>
          <w:rStyle w:val="Hyperlink"/>
          <w:sz w:val="20"/>
          <w:szCs w:val="20"/>
        </w:rPr>
        <w:t>https://landwirtschaft.hes</w:t>
      </w:r>
      <w:r w:rsidR="00D20387" w:rsidRPr="00D66D2D">
        <w:rPr>
          <w:rStyle w:val="Hyperlink"/>
          <w:sz w:val="20"/>
          <w:szCs w:val="20"/>
        </w:rPr>
        <w:t>sen.de</w:t>
      </w:r>
    </w:hyperlink>
    <w:r w:rsidR="00D20387">
      <w:rPr>
        <w:sz w:val="20"/>
        <w:szCs w:val="20"/>
      </w:rPr>
      <w:tab/>
      <w:t xml:space="preserve"> </w:t>
    </w:r>
    <w:r w:rsidR="007F611C" w:rsidRPr="007F611C">
      <w:rPr>
        <w:sz w:val="20"/>
        <w:szCs w:val="20"/>
      </w:rPr>
      <w:fldChar w:fldCharType="begin"/>
    </w:r>
    <w:r w:rsidR="007F611C" w:rsidRPr="007F611C">
      <w:rPr>
        <w:sz w:val="20"/>
        <w:szCs w:val="20"/>
      </w:rPr>
      <w:instrText xml:space="preserve"> PAGE   \* MERGEFORMAT </w:instrText>
    </w:r>
    <w:r w:rsidR="007F611C" w:rsidRPr="007F611C">
      <w:rPr>
        <w:sz w:val="20"/>
        <w:szCs w:val="20"/>
      </w:rPr>
      <w:fldChar w:fldCharType="separate"/>
    </w:r>
    <w:r w:rsidR="00EA1C96">
      <w:rPr>
        <w:noProof/>
        <w:sz w:val="20"/>
        <w:szCs w:val="20"/>
      </w:rPr>
      <w:t>8</w:t>
    </w:r>
    <w:r w:rsidR="007F611C" w:rsidRPr="007F611C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54C6F" w14:textId="77777777" w:rsidR="00D20387" w:rsidRDefault="00D2038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8A62C" w14:textId="77777777" w:rsidR="00C255E5" w:rsidRDefault="00C255E5" w:rsidP="00755C08">
      <w:pPr>
        <w:spacing w:after="0" w:line="240" w:lineRule="auto"/>
      </w:pPr>
      <w:bookmarkStart w:id="0" w:name="_Hlk131501713"/>
      <w:bookmarkEnd w:id="0"/>
      <w:r>
        <w:separator/>
      </w:r>
    </w:p>
  </w:footnote>
  <w:footnote w:type="continuationSeparator" w:id="0">
    <w:p w14:paraId="12D72A89" w14:textId="77777777" w:rsidR="00C255E5" w:rsidRDefault="00C255E5" w:rsidP="00755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E4D63" w14:textId="77777777" w:rsidR="00D20387" w:rsidRDefault="00D2038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1028B" w14:textId="77777777" w:rsidR="00755C08" w:rsidRDefault="00A745A9" w:rsidP="00AE32E0">
    <w:pPr>
      <w:pStyle w:val="Kopfzeile"/>
      <w:pBdr>
        <w:bottom w:val="single" w:sz="4" w:space="1" w:color="auto"/>
      </w:pBdr>
    </w:pPr>
    <w:r w:rsidRPr="00A745A9">
      <w:rPr>
        <w:noProof/>
        <w:sz w:val="18"/>
        <w:szCs w:val="18"/>
        <w:lang w:eastAsia="de-DE"/>
      </w:rPr>
      <w:drawing>
        <wp:anchor distT="0" distB="0" distL="114300" distR="114300" simplePos="0" relativeHeight="251658240" behindDoc="0" locked="0" layoutInCell="1" allowOverlap="1" wp14:anchorId="43F24E32" wp14:editId="41AEB19A">
          <wp:simplePos x="0" y="0"/>
          <wp:positionH relativeFrom="column">
            <wp:posOffset>4806789</wp:posOffset>
          </wp:positionH>
          <wp:positionV relativeFrom="paragraph">
            <wp:posOffset>-93345</wp:posOffset>
          </wp:positionV>
          <wp:extent cx="1012489" cy="593677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2489" cy="5936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45A9">
      <w:rPr>
        <w:sz w:val="20"/>
        <w:szCs w:val="20"/>
      </w:rPr>
      <w:br/>
    </w:r>
    <w:r w:rsidRPr="00A745A9">
      <w:rPr>
        <w:sz w:val="20"/>
        <w:szCs w:val="20"/>
      </w:rPr>
      <w:br/>
    </w:r>
    <w:r w:rsidR="00AE32E0" w:rsidRPr="00AE32E0">
      <w:rPr>
        <w:sz w:val="24"/>
        <w:szCs w:val="24"/>
      </w:rPr>
      <w:t>Maßnahmenplanung zu Klimaschutz - / Klimawandelanpassung</w:t>
    </w:r>
    <w:r w:rsidR="00AE32E0">
      <w:tab/>
    </w:r>
  </w:p>
  <w:p w14:paraId="3BAB4438" w14:textId="77777777" w:rsidR="00755C08" w:rsidRDefault="00755C08" w:rsidP="00755C08">
    <w:pPr>
      <w:pStyle w:val="Kopfzeile"/>
      <w:jc w:val="right"/>
    </w:pPr>
  </w:p>
  <w:p w14:paraId="3464FB40" w14:textId="77777777" w:rsidR="00755C08" w:rsidRDefault="00755C08" w:rsidP="00755C08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7683C" w14:textId="77777777" w:rsidR="00D20387" w:rsidRDefault="00D2038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19AD"/>
    <w:multiLevelType w:val="hybridMultilevel"/>
    <w:tmpl w:val="6136E826"/>
    <w:lvl w:ilvl="0" w:tplc="7AC67A5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13F68"/>
    <w:multiLevelType w:val="hybridMultilevel"/>
    <w:tmpl w:val="689EDC0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C22E0"/>
    <w:multiLevelType w:val="hybridMultilevel"/>
    <w:tmpl w:val="3222AA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536AA"/>
    <w:multiLevelType w:val="hybridMultilevel"/>
    <w:tmpl w:val="9D80E8D8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4777F"/>
    <w:multiLevelType w:val="hybridMultilevel"/>
    <w:tmpl w:val="C2D0617A"/>
    <w:lvl w:ilvl="0" w:tplc="BB2403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A2301"/>
    <w:multiLevelType w:val="hybridMultilevel"/>
    <w:tmpl w:val="51AA6CAE"/>
    <w:lvl w:ilvl="0" w:tplc="F2123A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9F109B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9B45C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70AAE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FE0E7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0F44A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9C6E8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2A258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826CB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" w15:restartNumberingAfterBreak="0">
    <w:nsid w:val="24DE0CD8"/>
    <w:multiLevelType w:val="hybridMultilevel"/>
    <w:tmpl w:val="D25CC8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92BB8"/>
    <w:multiLevelType w:val="hybridMultilevel"/>
    <w:tmpl w:val="BF5E31DA"/>
    <w:lvl w:ilvl="0" w:tplc="FBF487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50D3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9F0C6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D78F6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D1C6D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29A0E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5AE59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D4A3D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F40C4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26C46205"/>
    <w:multiLevelType w:val="multilevel"/>
    <w:tmpl w:val="31748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9945EA"/>
    <w:multiLevelType w:val="hybridMultilevel"/>
    <w:tmpl w:val="E6C01A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51AD1"/>
    <w:multiLevelType w:val="hybridMultilevel"/>
    <w:tmpl w:val="FBBAD1FA"/>
    <w:lvl w:ilvl="0" w:tplc="029205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7BAAD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6E650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C4681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C70E4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9A8BB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38298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A681F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9D2C8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1" w15:restartNumberingAfterBreak="0">
    <w:nsid w:val="30E91220"/>
    <w:multiLevelType w:val="multilevel"/>
    <w:tmpl w:val="05108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C813F9"/>
    <w:multiLevelType w:val="hybridMultilevel"/>
    <w:tmpl w:val="9E360440"/>
    <w:lvl w:ilvl="0" w:tplc="688E6F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5F7D0D"/>
    <w:multiLevelType w:val="hybridMultilevel"/>
    <w:tmpl w:val="D9F2C83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A0FE0"/>
    <w:multiLevelType w:val="multilevel"/>
    <w:tmpl w:val="4CA4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5F2DC0"/>
    <w:multiLevelType w:val="hybridMultilevel"/>
    <w:tmpl w:val="A5425208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D8A5B1F"/>
    <w:multiLevelType w:val="hybridMultilevel"/>
    <w:tmpl w:val="31CCAB96"/>
    <w:lvl w:ilvl="0" w:tplc="7AC67A5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DE800E6"/>
    <w:multiLevelType w:val="hybridMultilevel"/>
    <w:tmpl w:val="4EB00662"/>
    <w:lvl w:ilvl="0" w:tplc="5D6EB9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A1250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1B622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8622F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F9630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C1E4A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C1837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F584E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06886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8" w15:restartNumberingAfterBreak="0">
    <w:nsid w:val="50E814D8"/>
    <w:multiLevelType w:val="hybridMultilevel"/>
    <w:tmpl w:val="D2BC185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9972D7"/>
    <w:multiLevelType w:val="hybridMultilevel"/>
    <w:tmpl w:val="DFA666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786885"/>
    <w:multiLevelType w:val="hybridMultilevel"/>
    <w:tmpl w:val="F6B88C82"/>
    <w:lvl w:ilvl="0" w:tplc="688E6F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D56927"/>
    <w:multiLevelType w:val="multilevel"/>
    <w:tmpl w:val="9EE65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17326C"/>
    <w:multiLevelType w:val="hybridMultilevel"/>
    <w:tmpl w:val="0A665142"/>
    <w:lvl w:ilvl="0" w:tplc="B4CC96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23095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96429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DA828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65E14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FC2BC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D2654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39252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C7C98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3" w15:restartNumberingAfterBreak="0">
    <w:nsid w:val="6495030A"/>
    <w:multiLevelType w:val="hybridMultilevel"/>
    <w:tmpl w:val="89FE3EF8"/>
    <w:lvl w:ilvl="0" w:tplc="688E6F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94BE3"/>
    <w:multiLevelType w:val="hybridMultilevel"/>
    <w:tmpl w:val="F15CFF0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643571"/>
    <w:multiLevelType w:val="multilevel"/>
    <w:tmpl w:val="DC28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C35A5C"/>
    <w:multiLevelType w:val="hybridMultilevel"/>
    <w:tmpl w:val="D842F1A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754804"/>
    <w:multiLevelType w:val="hybridMultilevel"/>
    <w:tmpl w:val="25A826AC"/>
    <w:lvl w:ilvl="0" w:tplc="F7C84F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C1CC5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BB6F2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FF6DC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882B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09AF0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47CAB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92CDE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BDA71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141189342">
    <w:abstractNumId w:val="9"/>
  </w:num>
  <w:num w:numId="2" w16cid:durableId="1770273454">
    <w:abstractNumId w:val="4"/>
  </w:num>
  <w:num w:numId="3" w16cid:durableId="1227297676">
    <w:abstractNumId w:val="6"/>
  </w:num>
  <w:num w:numId="4" w16cid:durableId="1299452462">
    <w:abstractNumId w:val="15"/>
  </w:num>
  <w:num w:numId="5" w16cid:durableId="551886166">
    <w:abstractNumId w:val="16"/>
  </w:num>
  <w:num w:numId="6" w16cid:durableId="2125268396">
    <w:abstractNumId w:val="0"/>
  </w:num>
  <w:num w:numId="7" w16cid:durableId="609242729">
    <w:abstractNumId w:val="26"/>
  </w:num>
  <w:num w:numId="8" w16cid:durableId="1862888501">
    <w:abstractNumId w:val="3"/>
  </w:num>
  <w:num w:numId="9" w16cid:durableId="445194182">
    <w:abstractNumId w:val="1"/>
  </w:num>
  <w:num w:numId="10" w16cid:durableId="1961952821">
    <w:abstractNumId w:val="18"/>
  </w:num>
  <w:num w:numId="11" w16cid:durableId="85267396">
    <w:abstractNumId w:val="24"/>
  </w:num>
  <w:num w:numId="12" w16cid:durableId="90518090">
    <w:abstractNumId w:val="13"/>
  </w:num>
  <w:num w:numId="13" w16cid:durableId="1959943499">
    <w:abstractNumId w:val="19"/>
  </w:num>
  <w:num w:numId="14" w16cid:durableId="1884709307">
    <w:abstractNumId w:val="2"/>
  </w:num>
  <w:num w:numId="15" w16cid:durableId="32734917">
    <w:abstractNumId w:val="12"/>
  </w:num>
  <w:num w:numId="16" w16cid:durableId="590432038">
    <w:abstractNumId w:val="23"/>
  </w:num>
  <w:num w:numId="17" w16cid:durableId="1211839202">
    <w:abstractNumId w:val="5"/>
  </w:num>
  <w:num w:numId="18" w16cid:durableId="2108383449">
    <w:abstractNumId w:val="10"/>
  </w:num>
  <w:num w:numId="19" w16cid:durableId="112868921">
    <w:abstractNumId w:val="17"/>
  </w:num>
  <w:num w:numId="20" w16cid:durableId="1363943965">
    <w:abstractNumId w:val="22"/>
  </w:num>
  <w:num w:numId="21" w16cid:durableId="1069426705">
    <w:abstractNumId w:val="27"/>
  </w:num>
  <w:num w:numId="22" w16cid:durableId="1212115361">
    <w:abstractNumId w:val="7"/>
  </w:num>
  <w:num w:numId="23" w16cid:durableId="707724769">
    <w:abstractNumId w:val="8"/>
  </w:num>
  <w:num w:numId="24" w16cid:durableId="399407621">
    <w:abstractNumId w:val="11"/>
  </w:num>
  <w:num w:numId="25" w16cid:durableId="188105819">
    <w:abstractNumId w:val="25"/>
  </w:num>
  <w:num w:numId="26" w16cid:durableId="1221746107">
    <w:abstractNumId w:val="2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" w16cid:durableId="1413888046">
    <w:abstractNumId w:val="2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8" w16cid:durableId="1465613264">
    <w:abstractNumId w:val="2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9" w16cid:durableId="843857581">
    <w:abstractNumId w:val="21"/>
  </w:num>
  <w:num w:numId="30" w16cid:durableId="991372203">
    <w:abstractNumId w:val="14"/>
  </w:num>
  <w:num w:numId="31" w16cid:durableId="161324836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EB7"/>
    <w:rsid w:val="000065A0"/>
    <w:rsid w:val="000273DB"/>
    <w:rsid w:val="00064CBD"/>
    <w:rsid w:val="00067FBF"/>
    <w:rsid w:val="00070CC8"/>
    <w:rsid w:val="000724C8"/>
    <w:rsid w:val="00075C2D"/>
    <w:rsid w:val="00082565"/>
    <w:rsid w:val="00094338"/>
    <w:rsid w:val="000B6A2C"/>
    <w:rsid w:val="000D7E25"/>
    <w:rsid w:val="0010491F"/>
    <w:rsid w:val="00120948"/>
    <w:rsid w:val="00125D5C"/>
    <w:rsid w:val="0013010A"/>
    <w:rsid w:val="00147934"/>
    <w:rsid w:val="00171AED"/>
    <w:rsid w:val="00173F7E"/>
    <w:rsid w:val="00175D6B"/>
    <w:rsid w:val="001A661F"/>
    <w:rsid w:val="001B012B"/>
    <w:rsid w:val="001C7EB7"/>
    <w:rsid w:val="001D713D"/>
    <w:rsid w:val="001E11FB"/>
    <w:rsid w:val="001E4FE2"/>
    <w:rsid w:val="001F0E6A"/>
    <w:rsid w:val="00207AB2"/>
    <w:rsid w:val="00257DC3"/>
    <w:rsid w:val="00262973"/>
    <w:rsid w:val="0027196E"/>
    <w:rsid w:val="00296952"/>
    <w:rsid w:val="002B0954"/>
    <w:rsid w:val="002C1160"/>
    <w:rsid w:val="002D01BC"/>
    <w:rsid w:val="002F47E5"/>
    <w:rsid w:val="00333F19"/>
    <w:rsid w:val="0038530D"/>
    <w:rsid w:val="003B17E9"/>
    <w:rsid w:val="003D79B0"/>
    <w:rsid w:val="003E3D6E"/>
    <w:rsid w:val="003E5063"/>
    <w:rsid w:val="003F099F"/>
    <w:rsid w:val="003F265D"/>
    <w:rsid w:val="00404570"/>
    <w:rsid w:val="00416A40"/>
    <w:rsid w:val="004308DC"/>
    <w:rsid w:val="00461D64"/>
    <w:rsid w:val="00472BB8"/>
    <w:rsid w:val="00486726"/>
    <w:rsid w:val="004903B8"/>
    <w:rsid w:val="00491087"/>
    <w:rsid w:val="00492BA7"/>
    <w:rsid w:val="004C39CC"/>
    <w:rsid w:val="004D2393"/>
    <w:rsid w:val="004D3D0E"/>
    <w:rsid w:val="004E3655"/>
    <w:rsid w:val="004F08AF"/>
    <w:rsid w:val="0053736D"/>
    <w:rsid w:val="0056595D"/>
    <w:rsid w:val="00583C5E"/>
    <w:rsid w:val="005A3F3C"/>
    <w:rsid w:val="005B2FBD"/>
    <w:rsid w:val="005C574C"/>
    <w:rsid w:val="00605F48"/>
    <w:rsid w:val="00633B6E"/>
    <w:rsid w:val="006353AF"/>
    <w:rsid w:val="00645C66"/>
    <w:rsid w:val="006474A0"/>
    <w:rsid w:val="0065204E"/>
    <w:rsid w:val="00653EEB"/>
    <w:rsid w:val="006555DE"/>
    <w:rsid w:val="00661376"/>
    <w:rsid w:val="00686856"/>
    <w:rsid w:val="00692C6D"/>
    <w:rsid w:val="00695E1D"/>
    <w:rsid w:val="006A050B"/>
    <w:rsid w:val="006E3EC7"/>
    <w:rsid w:val="006F42E5"/>
    <w:rsid w:val="006F67C4"/>
    <w:rsid w:val="007028B3"/>
    <w:rsid w:val="00706428"/>
    <w:rsid w:val="00707ACD"/>
    <w:rsid w:val="007120C5"/>
    <w:rsid w:val="00725BD8"/>
    <w:rsid w:val="00725E29"/>
    <w:rsid w:val="00755751"/>
    <w:rsid w:val="00755C08"/>
    <w:rsid w:val="0076209B"/>
    <w:rsid w:val="007C5641"/>
    <w:rsid w:val="007E28AB"/>
    <w:rsid w:val="007F48E9"/>
    <w:rsid w:val="007F611C"/>
    <w:rsid w:val="007F78BA"/>
    <w:rsid w:val="00806541"/>
    <w:rsid w:val="00856023"/>
    <w:rsid w:val="00884A74"/>
    <w:rsid w:val="008B05ED"/>
    <w:rsid w:val="008E6CC6"/>
    <w:rsid w:val="008F3622"/>
    <w:rsid w:val="008F48AD"/>
    <w:rsid w:val="00901C0E"/>
    <w:rsid w:val="0091435B"/>
    <w:rsid w:val="00931A9A"/>
    <w:rsid w:val="00933FBF"/>
    <w:rsid w:val="009546AF"/>
    <w:rsid w:val="0098797E"/>
    <w:rsid w:val="009A4041"/>
    <w:rsid w:val="009C3DD1"/>
    <w:rsid w:val="009E5634"/>
    <w:rsid w:val="00A030B3"/>
    <w:rsid w:val="00A12470"/>
    <w:rsid w:val="00A265A7"/>
    <w:rsid w:val="00A4155B"/>
    <w:rsid w:val="00A54BF1"/>
    <w:rsid w:val="00A62B84"/>
    <w:rsid w:val="00A65E98"/>
    <w:rsid w:val="00A66C64"/>
    <w:rsid w:val="00A745A9"/>
    <w:rsid w:val="00A825F3"/>
    <w:rsid w:val="00A857F7"/>
    <w:rsid w:val="00A90ABB"/>
    <w:rsid w:val="00AC1D1C"/>
    <w:rsid w:val="00AE095C"/>
    <w:rsid w:val="00AE1D95"/>
    <w:rsid w:val="00AE32E0"/>
    <w:rsid w:val="00AE582C"/>
    <w:rsid w:val="00AE5A21"/>
    <w:rsid w:val="00B00F4C"/>
    <w:rsid w:val="00B11C53"/>
    <w:rsid w:val="00B264F5"/>
    <w:rsid w:val="00B50747"/>
    <w:rsid w:val="00B742D7"/>
    <w:rsid w:val="00B85A61"/>
    <w:rsid w:val="00BA203A"/>
    <w:rsid w:val="00BB2A75"/>
    <w:rsid w:val="00BB5D51"/>
    <w:rsid w:val="00BC4E0B"/>
    <w:rsid w:val="00BD4F93"/>
    <w:rsid w:val="00C255E5"/>
    <w:rsid w:val="00C6406F"/>
    <w:rsid w:val="00C92256"/>
    <w:rsid w:val="00CA78AF"/>
    <w:rsid w:val="00CA7B5B"/>
    <w:rsid w:val="00CD0EC5"/>
    <w:rsid w:val="00CE5C18"/>
    <w:rsid w:val="00CF7523"/>
    <w:rsid w:val="00D056F9"/>
    <w:rsid w:val="00D20387"/>
    <w:rsid w:val="00D307A6"/>
    <w:rsid w:val="00D52F9A"/>
    <w:rsid w:val="00D56372"/>
    <w:rsid w:val="00D56853"/>
    <w:rsid w:val="00D82396"/>
    <w:rsid w:val="00D8752B"/>
    <w:rsid w:val="00D87F52"/>
    <w:rsid w:val="00DA027A"/>
    <w:rsid w:val="00DB0386"/>
    <w:rsid w:val="00DD4A61"/>
    <w:rsid w:val="00DE32FE"/>
    <w:rsid w:val="00E31B2A"/>
    <w:rsid w:val="00E3424F"/>
    <w:rsid w:val="00E5499F"/>
    <w:rsid w:val="00E77C9D"/>
    <w:rsid w:val="00E77FE0"/>
    <w:rsid w:val="00E90863"/>
    <w:rsid w:val="00E953ED"/>
    <w:rsid w:val="00EA1C96"/>
    <w:rsid w:val="00EA2AB8"/>
    <w:rsid w:val="00EA5201"/>
    <w:rsid w:val="00EB0826"/>
    <w:rsid w:val="00EE5A35"/>
    <w:rsid w:val="00EF37A7"/>
    <w:rsid w:val="00F11C34"/>
    <w:rsid w:val="00F13227"/>
    <w:rsid w:val="00F17B49"/>
    <w:rsid w:val="00F25C39"/>
    <w:rsid w:val="00F4679E"/>
    <w:rsid w:val="00F851D1"/>
    <w:rsid w:val="00FA61AC"/>
    <w:rsid w:val="00FB3A9D"/>
    <w:rsid w:val="00FD4DE2"/>
    <w:rsid w:val="00FE44F5"/>
    <w:rsid w:val="00FE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4C369"/>
  <w15:chartTrackingRefBased/>
  <w15:docId w15:val="{FA1E1239-59DC-4AC1-81E2-72AED49B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55C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55C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55C08"/>
    <w:pPr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755C08"/>
    <w:pPr>
      <w:spacing w:after="100"/>
    </w:pPr>
  </w:style>
  <w:style w:type="character" w:styleId="Hyperlink">
    <w:name w:val="Hyperlink"/>
    <w:basedOn w:val="Absatz-Standardschriftart"/>
    <w:uiPriority w:val="99"/>
    <w:unhideWhenUsed/>
    <w:rsid w:val="00755C08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55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5C08"/>
  </w:style>
  <w:style w:type="paragraph" w:styleId="Fuzeile">
    <w:name w:val="footer"/>
    <w:basedOn w:val="Standard"/>
    <w:link w:val="FuzeileZchn"/>
    <w:uiPriority w:val="99"/>
    <w:unhideWhenUsed/>
    <w:rsid w:val="00755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5C08"/>
  </w:style>
  <w:style w:type="paragraph" w:styleId="Listenabsatz">
    <w:name w:val="List Paragraph"/>
    <w:basedOn w:val="Standard"/>
    <w:uiPriority w:val="34"/>
    <w:qFormat/>
    <w:rsid w:val="00B85A61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B2A75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686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04570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75D6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75D6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75D6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75D6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75D6B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333F19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F0E6A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38530D"/>
    <w:pPr>
      <w:spacing w:after="0" w:line="240" w:lineRule="auto"/>
    </w:pPr>
  </w:style>
  <w:style w:type="paragraph" w:customStyle="1" w:styleId="pf0">
    <w:name w:val="pf0"/>
    <w:basedOn w:val="Standard"/>
    <w:rsid w:val="00027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0273DB"/>
    <w:rPr>
      <w:rFonts w:ascii="Segoe UI" w:hAnsi="Segoe UI" w:cs="Segoe UI" w:hint="default"/>
      <w:color w:val="444444"/>
      <w:sz w:val="18"/>
      <w:szCs w:val="18"/>
      <w:shd w:val="clear" w:color="auto" w:fill="FFFFFF"/>
    </w:rPr>
  </w:style>
  <w:style w:type="character" w:customStyle="1" w:styleId="cf11">
    <w:name w:val="cf11"/>
    <w:basedOn w:val="Absatz-Standardschriftart"/>
    <w:rsid w:val="000273DB"/>
    <w:rPr>
      <w:rFonts w:ascii="Segoe UI" w:hAnsi="Segoe UI" w:cs="Segoe UI" w:hint="default"/>
      <w:sz w:val="18"/>
      <w:szCs w:val="18"/>
      <w:shd w:val="clear" w:color="auto" w:fill="FFFFFF"/>
    </w:rPr>
  </w:style>
  <w:style w:type="character" w:customStyle="1" w:styleId="cf21">
    <w:name w:val="cf21"/>
    <w:basedOn w:val="Absatz-Standardschriftart"/>
    <w:rsid w:val="000273D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imakommunen@lea-hessen.de" TargetMode="External"/><Relationship Id="rId13" Type="http://schemas.openxmlformats.org/officeDocument/2006/relationships/footer" Target="footer2.xml"/><Relationship Id="rId18" Type="http://schemas.openxmlformats.org/officeDocument/2006/relationships/hyperlink" Target="https://umweltdaten.hessen.de/mapapps/resources/apps/hitzeviewer/index.html?lang=d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hlnug.de/fileadmin/dokumente/klima/Klimareport_Hessen_2024.pdf" TargetMode="Externa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hyperlink" Target="https://www.klima-kommunen-hessen.de/treibhausgasbilanz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cospeed.eu/co2-bilanzierung-kommune" TargetMode="External"/><Relationship Id="rId20" Type="http://schemas.openxmlformats.org/officeDocument/2006/relationships/hyperlink" Target="https://klimaportal.hlnug.d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glossaryDocument" Target="glossary/document.xml"/><Relationship Id="rId10" Type="http://schemas.openxmlformats.org/officeDocument/2006/relationships/header" Target="header1.xml"/><Relationship Id="rId19" Type="http://schemas.openxmlformats.org/officeDocument/2006/relationships/hyperlink" Target="https://umweltdaten.hessen.de/mapapps/resources/apps/starkregenviewer/index.html?lang=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lima-kommunen-hessen.de/kontakt" TargetMode="Externa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landwirtschaft.hessen.de" TargetMode="External"/><Relationship Id="rId2" Type="http://schemas.openxmlformats.org/officeDocument/2006/relationships/hyperlink" Target="http://www.lea-hessen.de" TargetMode="External"/><Relationship Id="rId1" Type="http://schemas.openxmlformats.org/officeDocument/2006/relationships/hyperlink" Target="http://www.klima-kommunen-hessen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etke\Downloads\250612_Mustergliederung-Aktionspla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89C80104624C57838E003AF9B5DA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B2836E-F4CB-4A07-A433-4FAFB87E47F5}"/>
      </w:docPartPr>
      <w:docPartBody>
        <w:p w:rsidR="00127D0E" w:rsidRDefault="00C804EF">
          <w:pPr>
            <w:pStyle w:val="2789C80104624C57838E003AF9B5DA71"/>
          </w:pPr>
          <w:r w:rsidRPr="009E02DC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71"/>
    <w:rsid w:val="00127D0E"/>
    <w:rsid w:val="001C6814"/>
    <w:rsid w:val="002D0E97"/>
    <w:rsid w:val="004E3655"/>
    <w:rsid w:val="00645C66"/>
    <w:rsid w:val="007120C5"/>
    <w:rsid w:val="00806541"/>
    <w:rsid w:val="008609DE"/>
    <w:rsid w:val="00937D71"/>
    <w:rsid w:val="009A28CA"/>
    <w:rsid w:val="009E5634"/>
    <w:rsid w:val="00B11C53"/>
    <w:rsid w:val="00C804EF"/>
    <w:rsid w:val="00C84954"/>
    <w:rsid w:val="00C92256"/>
    <w:rsid w:val="00D026CB"/>
    <w:rsid w:val="00D4310E"/>
    <w:rsid w:val="00F6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2789C80104624C57838E003AF9B5DA71">
    <w:name w:val="2789C80104624C57838E003AF9B5DA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250612_Mustergliederung-Aktionsplan</Template>
  <TotalTime>0</TotalTime>
  <Pages>15</Pages>
  <Words>1604</Words>
  <Characters>10110</Characters>
  <Application>Microsoft Office Word</Application>
  <DocSecurity>0</DocSecurity>
  <Lines>84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Luetke, Christina</dc:creator>
  <cp:keywords/>
  <dc:description/>
  <cp:lastModifiedBy>Luetke, Christina</cp:lastModifiedBy>
  <cp:revision>8</cp:revision>
  <cp:lastPrinted>2022-04-07T09:46:00Z</cp:lastPrinted>
  <dcterms:created xsi:type="dcterms:W3CDTF">2025-06-25T06:31:00Z</dcterms:created>
  <dcterms:modified xsi:type="dcterms:W3CDTF">2025-06-30T09:15:00Z</dcterms:modified>
</cp:coreProperties>
</file>